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F088D" w14:textId="77777777" w:rsidR="00000000" w:rsidRDefault="00D25CE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福音時報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第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23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集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（第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769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号～第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804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号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2017.1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～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2019.12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総目次</w:t>
      </w:r>
    </w:p>
    <w:p w14:paraId="4337DF3E" w14:textId="77777777" w:rsidR="00000000" w:rsidRDefault="00D25CEB">
      <w:pPr>
        <w:rPr>
          <w:rFonts w:ascii="HGPｺﾞｼｯｸM" w:eastAsia="HGPｺﾞｼｯｸM" w:hint="eastAsia"/>
          <w:color w:val="FFFFFF"/>
          <w:sz w:val="32"/>
          <w:szCs w:val="32"/>
          <w:shd w:val="pct15" w:color="auto" w:fill="FFFFFF"/>
        </w:rPr>
      </w:pPr>
      <w:r>
        <w:rPr>
          <w:rFonts w:ascii="HGPｺﾞｼｯｸM" w:eastAsia="HGPｺﾞｼｯｸM" w:hint="eastAsia"/>
          <w:color w:val="FFFFFF"/>
          <w:sz w:val="28"/>
          <w:szCs w:val="28"/>
          <w:highlight w:val="black"/>
        </w:rPr>
        <w:t xml:space="preserve">　　</w:t>
      </w: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説　　　教　　</w:t>
      </w: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23"/>
        <w:gridCol w:w="3543"/>
        <w:gridCol w:w="1418"/>
        <w:gridCol w:w="868"/>
      </w:tblGrid>
      <w:tr w:rsidR="00000000" w14:paraId="1B599697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151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神の言葉は響き渡っている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8C04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ルカによる福音書４章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309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千葉　保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36F2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769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D5CE115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ECE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命のパンである主イエス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4AA4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ヨハネによる福音書６章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35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49C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田部　朋彦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F73F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770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3115D27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E17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十字架の勝利の主と共に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1975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コロサイの信徒への手紙２章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54F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小林　宏和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D801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771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7F213EC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834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戸惑いを超えて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FF2D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ヨハネによる福音書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章２節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1B6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南望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A8F2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772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75E70F3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0D9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イエスの手当て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3C6E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マルコによる福音書８章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301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石飛　律子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8E72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773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8A63A88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E35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宣教と奉仕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118B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ルカによる福音書９章１～３節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B6E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稲生　義裕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42C4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774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7BA0D3C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71B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必要なことはただ一つだけ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1CBB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ルカによる福音書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38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42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E6D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安田　修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5C5C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775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7923B8F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B280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平和の道筋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D46F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イザヤ書２章４節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6A7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富樫　史朗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026F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776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6CDC327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B19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color w:val="000000"/>
                <w:spacing w:val="2"/>
                <w:w w:val="88"/>
                <w:kern w:val="0"/>
                <w:szCs w:val="21"/>
                <w:fitText w:val="3175" w:id="-2094774527"/>
                <w:lang w:bidi="he-IL"/>
              </w:rPr>
              <w:t>行って、あなたも同じようにしなさ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-8"/>
                <w:w w:val="88"/>
                <w:kern w:val="0"/>
                <w:szCs w:val="21"/>
                <w:fitText w:val="3175" w:id="-2094774527"/>
                <w:lang w:bidi="he-IL"/>
              </w:rPr>
              <w:t>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DDFB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ルカによる福音書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37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A90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久野　真一郎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FF8F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777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17DB3BF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8F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キリストの形ができるまで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7380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ガラテヤ人への手紙４章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D46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菊地　信光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857C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778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48B6134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8E1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神の御計画への信頼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CAD2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マタイによる福音書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30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9244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福井　重蔵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E21D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779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021D987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F80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見よ、神の小羊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2E24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ヨハネによる福音書１章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FAF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久野　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8292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780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80DD0A7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FC9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御名の栄光を主に帰せよ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484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詩編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96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編１～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51D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真田　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1998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781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74F4B9F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A15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時は満ち、神の国は近づいた。　悔い改めて、福音を信じなさい。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D28A7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マルコによる福音書１章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D6D8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駒井　利則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FAC3B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782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C8952A3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D3B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イエスは彼らを深く憐れんで</w:t>
            </w:r>
          </w:p>
          <w:p w14:paraId="320B4C8E" w14:textId="77777777" w:rsidR="00000000" w:rsidRDefault="00D25CEB">
            <w:pPr>
              <w:widowControl/>
              <w:ind w:firstLineChars="200" w:firstLine="392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－五千人の給食－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4B016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マタイによる福音書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4274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住谷　　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1FEB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783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4A715F7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100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復活の希望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D992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color w:val="000000"/>
                <w:spacing w:val="2"/>
                <w:w w:val="91"/>
                <w:kern w:val="0"/>
                <w:szCs w:val="21"/>
                <w:fitText w:val="3175" w:id="-2094772734"/>
                <w:lang w:bidi="he-IL"/>
              </w:rPr>
              <w:t>コリントの信徒への手紙一</w:t>
            </w:r>
            <w:r w:rsidRPr="00166970">
              <w:rPr>
                <w:rFonts w:ascii="Times New Roman" w:hAnsi="Times New Roman" w:cs="Times New Roman"/>
                <w:color w:val="000000"/>
                <w:spacing w:val="2"/>
                <w:w w:val="91"/>
                <w:kern w:val="0"/>
                <w:szCs w:val="21"/>
                <w:fitText w:val="3175" w:id="-2094772734"/>
                <w:lang w:bidi="he-IL"/>
              </w:rPr>
              <w:t>15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2"/>
                <w:w w:val="91"/>
                <w:kern w:val="0"/>
                <w:szCs w:val="21"/>
                <w:fitText w:val="3175" w:id="-2094772734"/>
                <w:lang w:bidi="he-IL"/>
              </w:rPr>
              <w:t>章３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-10"/>
                <w:w w:val="91"/>
                <w:kern w:val="0"/>
                <w:szCs w:val="21"/>
                <w:fitText w:val="3175" w:id="-2094772734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7C6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森下一彦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1E0A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784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EBFC9DA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5E4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エリヤからエリシャへ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9074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列王記下２章１～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70A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秋本　英彦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BD0E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785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381E143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B57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力と聖霊と強い確信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8202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color w:val="000000"/>
                <w:spacing w:val="2"/>
                <w:w w:val="90"/>
                <w:kern w:val="0"/>
                <w:szCs w:val="21"/>
                <w:fitText w:val="3232" w:id="-2094774528"/>
                <w:lang w:bidi="he-IL"/>
              </w:rPr>
              <w:t>テサロニケの信徒への手紙一１章５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-14"/>
                <w:w w:val="90"/>
                <w:kern w:val="0"/>
                <w:szCs w:val="21"/>
                <w:fitText w:val="3232" w:id="-2094774528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5B6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持田　克己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1546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786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3918CCF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C87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 w:rsidRPr="007F2818">
              <w:rPr>
                <w:rFonts w:ascii="ＭＳ 明朝" w:hAnsi="ＭＳ 明朝" w:cs="ＭＳ Ｐゴシック" w:hint="eastAsia"/>
                <w:color w:val="000000"/>
                <w:w w:val="85"/>
                <w:kern w:val="0"/>
                <w:szCs w:val="21"/>
                <w:fitText w:val="3402" w:id="-2094772992"/>
                <w:lang w:bidi="he-IL"/>
              </w:rPr>
              <w:t>わたしを砕くことは主の正しい御旨であ</w:t>
            </w:r>
            <w:r w:rsidRPr="007F2818">
              <w:rPr>
                <w:rFonts w:ascii="ＭＳ 明朝" w:hAnsi="ＭＳ 明朝" w:cs="ＭＳ Ｐゴシック" w:hint="eastAsia"/>
                <w:color w:val="000000"/>
                <w:spacing w:val="20"/>
                <w:w w:val="85"/>
                <w:kern w:val="0"/>
                <w:szCs w:val="21"/>
                <w:fitText w:val="3402" w:id="-2094772992"/>
                <w:lang w:bidi="he-IL"/>
              </w:rPr>
              <w:t>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6FB1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イザヤ書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53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章１～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AE9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川越　弘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E5A3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787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9E99AD5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BEE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主イエスの嘆きを知る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B994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マルコによる福音書８章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4C3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𠮷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平　真理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BD15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788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3419221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ACC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福音は信じる者にとって神の力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22FF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color w:val="000000"/>
                <w:spacing w:val="2"/>
                <w:w w:val="91"/>
                <w:kern w:val="0"/>
                <w:szCs w:val="21"/>
                <w:fitText w:val="3175" w:id="-2094772735"/>
                <w:lang w:bidi="he-IL"/>
              </w:rPr>
              <w:t>ローマの信徒への手紙１章</w:t>
            </w:r>
            <w:r w:rsidRPr="00166970">
              <w:rPr>
                <w:rFonts w:ascii="Times New Roman" w:hAnsi="Times New Roman" w:cs="Times New Roman"/>
                <w:color w:val="000000"/>
                <w:spacing w:val="2"/>
                <w:w w:val="91"/>
                <w:kern w:val="0"/>
                <w:szCs w:val="21"/>
                <w:fitText w:val="3175" w:id="-2094772735"/>
                <w:lang w:bidi="he-IL"/>
              </w:rPr>
              <w:t>16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2"/>
                <w:w w:val="91"/>
                <w:kern w:val="0"/>
                <w:szCs w:val="21"/>
                <w:fitText w:val="3175" w:id="-2094772735"/>
                <w:lang w:bidi="he-IL"/>
              </w:rPr>
              <w:t>～</w:t>
            </w:r>
            <w:r w:rsidRPr="00166970">
              <w:rPr>
                <w:rFonts w:ascii="Times New Roman" w:hAnsi="Times New Roman" w:cs="Times New Roman"/>
                <w:color w:val="000000"/>
                <w:spacing w:val="2"/>
                <w:w w:val="91"/>
                <w:kern w:val="0"/>
                <w:szCs w:val="21"/>
                <w:fitText w:val="3175" w:id="-2094772735"/>
                <w:lang w:bidi="he-IL"/>
              </w:rPr>
              <w:t>17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-10"/>
                <w:w w:val="91"/>
                <w:kern w:val="0"/>
                <w:szCs w:val="21"/>
                <w:fitText w:val="3175" w:id="-2094772735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410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渡辺　輝夫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0383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789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BC44137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D82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新しい人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13AD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ヨハネによる福音書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C6F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山口　浩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BF07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790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7095FEE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B45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主イエスを受けいれる者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6EBC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マタイによる福音書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32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146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西橋　直行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F27D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791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120845D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01F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驚くべき指導者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CFD4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イザヤ書９章５節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C31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斎藤　義信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49B6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792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C0A9B2C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B4E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主イエスのまなざし、ペトロの涙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03CC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ルカによる福音書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60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62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945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松浦　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5806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793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9075EA7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BB4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color w:val="000000"/>
                <w:w w:val="81"/>
                <w:kern w:val="0"/>
                <w:szCs w:val="21"/>
                <w:fitText w:val="3402" w:id="-2094772479"/>
                <w:lang w:bidi="he-IL"/>
              </w:rPr>
              <w:t>今日、あなたがたが耳にしたとき、実現し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2"/>
                <w:w w:val="81"/>
                <w:kern w:val="0"/>
                <w:szCs w:val="21"/>
                <w:fitText w:val="3402" w:id="-2094772479"/>
                <w:lang w:bidi="he-IL"/>
              </w:rPr>
              <w:t>た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79E5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ルカによる福音書４章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1DA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白井　献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A8B7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794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B74A885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154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キリストに従う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C16C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マルコによる福音書１章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1F6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秦　利器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A416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795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3B05C02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EFE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幸いなるかな！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972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マタイによる福音書５章３節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5C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稲葉　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CC3E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796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1B497DC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B1B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招きに応えて進む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60A0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ルカによる福音書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A01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阿部　祐之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EAC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797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7A54352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91A3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あなたがたは力を受けて証人となる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F554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使徒言行録１章８節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6C9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野木　虔一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8A03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798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A4253CB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7D6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つまずかない人は幸いである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9F60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ルカによる福音書７章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003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丸徹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0040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799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4EA2EA9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639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color w:val="000000"/>
                <w:spacing w:val="2"/>
                <w:w w:val="95"/>
                <w:kern w:val="0"/>
                <w:szCs w:val="21"/>
                <w:fitText w:val="3402" w:id="-2094772478"/>
                <w:lang w:bidi="he-IL"/>
              </w:rPr>
              <w:t>孤独の中でも天的な礼拝に与れる恵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-14"/>
                <w:w w:val="95"/>
                <w:kern w:val="0"/>
                <w:szCs w:val="21"/>
                <w:fitText w:val="3402" w:id="-2094772478"/>
                <w:lang w:bidi="he-IL"/>
              </w:rPr>
              <w:t>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97AE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ヨハネの黙示録１章９～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E9E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上山　修平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B1F1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800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DBD24B4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FE80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エジプトの宰相ヨセフ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6977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創世記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41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46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C27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井上　豊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069A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801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8FD63F5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D04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嵐の中でささげられる祈り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FBAE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マルコによる福音書４章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40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16A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崔　炳一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F9B5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802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610450C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6140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color w:val="000000"/>
                <w:spacing w:val="2"/>
                <w:w w:val="88"/>
                <w:kern w:val="0"/>
                <w:szCs w:val="21"/>
                <w:fitText w:val="3175" w:id="-2094774271"/>
                <w:lang w:bidi="he-IL"/>
              </w:rPr>
              <w:t>狭い戸口からはいるように努めなさ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-8"/>
                <w:w w:val="88"/>
                <w:kern w:val="0"/>
                <w:szCs w:val="21"/>
                <w:fitText w:val="3175" w:id="-2094774271"/>
                <w:lang w:bidi="he-IL"/>
              </w:rPr>
              <w:t>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DDBE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ルカによる福音書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A7D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大倉　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2A44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803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C30C30C" w14:textId="77777777">
        <w:trPr>
          <w:trHeight w:val="58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CF1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あなたに欠けているもの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E7F2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ルカによる福音書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18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22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FE0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藤塚　聖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9848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804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45B76260" w14:textId="77777777" w:rsidR="00000000" w:rsidRDefault="00D25CEB">
      <w:pPr>
        <w:rPr>
          <w:rFonts w:ascii="HGPｺﾞｼｯｸM" w:eastAsia="HGPｺﾞｼｯｸM"/>
          <w:color w:val="FFFFFF"/>
          <w:sz w:val="40"/>
          <w:szCs w:val="40"/>
          <w:highlight w:val="black"/>
        </w:rPr>
      </w:pPr>
    </w:p>
    <w:p w14:paraId="2745CD80" w14:textId="77777777" w:rsidR="00000000" w:rsidRDefault="00D25CEB">
      <w:pPr>
        <w:rPr>
          <w:rFonts w:ascii="HGPｺﾞｼｯｸM" w:eastAsia="HGPｺﾞｼｯｸM" w:hint="eastAsia"/>
          <w:color w:val="FFFFFF"/>
          <w:sz w:val="32"/>
          <w:szCs w:val="32"/>
        </w:rPr>
      </w:pPr>
      <w:r>
        <w:rPr>
          <w:rFonts w:ascii="HGPｺﾞｼｯｸM" w:eastAsia="HGPｺﾞｼｯｸM" w:hint="eastAsia"/>
          <w:color w:val="FFFFFF"/>
          <w:sz w:val="28"/>
          <w:szCs w:val="28"/>
          <w:highlight w:val="black"/>
        </w:rPr>
        <w:t xml:space="preserve">　　</w:t>
      </w: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教会の課題　　</w:t>
      </w:r>
    </w:p>
    <w:tbl>
      <w:tblPr>
        <w:tblW w:w="95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8"/>
        <w:gridCol w:w="1661"/>
        <w:gridCol w:w="2835"/>
        <w:gridCol w:w="850"/>
      </w:tblGrid>
      <w:tr w:rsidR="00000000" w14:paraId="20F1FAEF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6C0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信仰告白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5D0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冨永　憲司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DC3C" w14:textId="77777777" w:rsidR="00000000" w:rsidRDefault="00D25CEB">
            <w:pP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0B6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769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E41F84B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5D3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喜びと責任に満ちた教会会議にむけて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0DB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宮庄　哲夫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366D" w14:textId="77777777" w:rsidR="00000000" w:rsidRDefault="00D25CEB">
            <w:pP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A581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770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E1BC599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121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礼拝の民に召されて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C2B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高松　牧人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AF75" w14:textId="77777777" w:rsidR="00000000" w:rsidRDefault="00D25CEB">
            <w:pP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18B7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771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297562B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635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まだ神のともし火は消えておらず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B1A4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藤田　英夫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A5A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全国青年の集い委員会委員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305E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772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FEBB1B1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AF8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教会を地域のプラットフォームに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83E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芳賀　繁浩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98DA" w14:textId="77777777" w:rsidR="00000000" w:rsidRDefault="00D25CEB">
            <w:pP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ABCD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773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F252A99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7B1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小児陪餐に向って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E62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佐藤　泰將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C32D" w14:textId="77777777" w:rsidR="00000000" w:rsidRDefault="00D25CEB">
            <w:pP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75DA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774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DFDBBFA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19D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福音はすべての境界を越える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C9B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小野寺ほさな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048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人権委員会委員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1AC4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775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D9D2F19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1397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平和をつくり出すために</w:t>
            </w:r>
          </w:p>
          <w:p w14:paraId="07A572CE" w14:textId="77777777" w:rsidR="00000000" w:rsidRDefault="00D25CEB">
            <w:pPr>
              <w:widowControl/>
              <w:ind w:firstLine="189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－「家族国家論」か「神の家族」か－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F8A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古賀　清敬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C8113" w14:textId="77777777" w:rsidR="00000000" w:rsidRDefault="00D25CEB">
            <w:pP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0731E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776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1348DF3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ACD3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日本キリスト教会との交わり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6CCD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三野　孝一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DBBD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日本キリスト改革派教会</w:t>
            </w:r>
          </w:p>
          <w:p w14:paraId="724CD0A5" w14:textId="77777777" w:rsidR="00000000" w:rsidRDefault="00D25CEB">
            <w:pPr>
              <w:widowControl/>
              <w:ind w:firstLine="567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国内教会関係委員会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D2F19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777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FFFE3EA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68223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これからも良き交わりを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B50E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金健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A61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在日大韓基督教会副書記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01AC6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778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253C02E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548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信仰と科学　－対話形式で考える－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EA8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池永　倫明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EF4B8" w14:textId="77777777" w:rsidR="00000000" w:rsidRDefault="00D25CEB">
            <w:pP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EE8BF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779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0A0C715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0618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「居心地の悪さ」を大切にしつつ、信仰教育を励んでいこう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4AF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長谷川　洋一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EEE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近畿中会日曜学校部委員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79DE3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780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574BE31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2649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実りのときを喜んで　</w:t>
            </w:r>
            <w:r w:rsidRPr="00166970">
              <w:rPr>
                <w:rFonts w:ascii="ＭＳ 明朝" w:hAnsi="ＭＳ 明朝" w:cs="ＭＳ Ｐゴシック" w:hint="eastAsia"/>
                <w:color w:val="000000"/>
                <w:w w:val="65"/>
                <w:kern w:val="0"/>
                <w:sz w:val="20"/>
                <w:szCs w:val="20"/>
                <w:fitText w:val="3969" w:id="-2094773758"/>
                <w:lang w:bidi="he-IL"/>
              </w:rPr>
              <w:t>－在日大韓基督教会との宣教協約締結</w:t>
            </w:r>
            <w:r w:rsidRPr="00166970">
              <w:rPr>
                <w:rFonts w:ascii="Times New Roman" w:hAnsi="Times New Roman" w:cs="Times New Roman"/>
                <w:color w:val="000000"/>
                <w:w w:val="65"/>
                <w:kern w:val="0"/>
                <w:sz w:val="20"/>
                <w:szCs w:val="20"/>
                <w:fitText w:val="3969" w:id="-2094773758"/>
                <w:lang w:bidi="he-IL"/>
              </w:rPr>
              <w:t>20</w:t>
            </w:r>
            <w:r w:rsidRPr="00166970">
              <w:rPr>
                <w:rFonts w:ascii="ＭＳ 明朝" w:hAnsi="ＭＳ 明朝" w:cs="ＭＳ Ｐゴシック" w:hint="eastAsia"/>
                <w:color w:val="000000"/>
                <w:w w:val="65"/>
                <w:kern w:val="0"/>
                <w:sz w:val="20"/>
                <w:szCs w:val="20"/>
                <w:fitText w:val="3969" w:id="-2094773758"/>
                <w:lang w:bidi="he-IL"/>
              </w:rPr>
              <w:t>周年記念集会に出席して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6"/>
                <w:w w:val="65"/>
                <w:kern w:val="0"/>
                <w:sz w:val="20"/>
                <w:szCs w:val="20"/>
                <w:fitText w:val="3969" w:id="-2094773758"/>
                <w:lang w:bidi="he-IL"/>
              </w:rPr>
              <w:t>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AE22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八田　牧人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1F8F0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渉外委員会委員長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7C6DD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781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B827EBD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11BB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信教の自由、お金と天皇制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1A07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古賀　清敬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5AC4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color w:val="000000"/>
                <w:w w:val="82"/>
                <w:kern w:val="0"/>
                <w:szCs w:val="21"/>
                <w:fitText w:val="2438" w:id="-2094771709"/>
                <w:lang w:bidi="he-IL"/>
              </w:rPr>
              <w:t>靖国神社問題特別委員会委員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15"/>
                <w:w w:val="82"/>
                <w:kern w:val="0"/>
                <w:szCs w:val="21"/>
                <w:fitText w:val="2438" w:id="-2094771709"/>
                <w:lang w:bidi="he-IL"/>
              </w:rPr>
              <w:t>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FF338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782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1974B8F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4F8D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人権委員会の役割は何か　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1"/>
                <w:w w:val="70"/>
                <w:kern w:val="0"/>
                <w:szCs w:val="21"/>
                <w:fitText w:val="3969" w:id="-2094773759"/>
                <w:lang w:bidi="he-IL"/>
              </w:rPr>
              <w:t>－どこにどう足を踏みしめて立ち、どこへと向かうのか？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-12"/>
                <w:w w:val="70"/>
                <w:kern w:val="0"/>
                <w:szCs w:val="21"/>
                <w:fitText w:val="3969" w:id="-2094773759"/>
                <w:lang w:bidi="he-IL"/>
              </w:rPr>
              <w:t>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C3F2E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金田　聖治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09C1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人権委員会委員長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09956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783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E8BF1CA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AAC8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再び、すべてを伝道にむけて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A83F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浅田　忠敬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4DC3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財務委員会委員長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1FDA2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784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5795943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7A63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向かうべき方向を求めて　</w:t>
            </w:r>
          </w:p>
          <w:p w14:paraId="0B40E2BA" w14:textId="77777777" w:rsidR="00000000" w:rsidRDefault="00D25CEB">
            <w:pPr>
              <w:widowControl/>
              <w:ind w:firstLine="189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－大会歴史編纂委員会として－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C36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五十嵐　喜和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107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歴史編纂委員会委員長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F8AB7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785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8CF38DF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21D7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68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回大会に向けて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0DB3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芳賀　繁浩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75C7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大会常置委員会書記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25E79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786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FE9D7CF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5B8F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受けることの幸い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185E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澤　正幸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4C31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九州中会常置委員会議長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DF7D7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787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BB84E7A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8FED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幹に連なるために　－課題と展望の基－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51B0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八田　牧人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AB9B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北海道中会常置委員会委員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3FAC5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788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6052522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7825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主が再び来られるのを待ち望む中会　</w:t>
            </w:r>
            <w:r w:rsidRPr="00166970">
              <w:rPr>
                <w:rFonts w:ascii="ＭＳ 明朝" w:hAnsi="ＭＳ 明朝" w:cs="ＭＳ Ｐゴシック" w:hint="eastAsia"/>
                <w:color w:val="000000"/>
                <w:w w:val="63"/>
                <w:kern w:val="0"/>
                <w:szCs w:val="21"/>
                <w:fitText w:val="3969" w:id="-2094773760"/>
                <w:lang w:bidi="he-IL"/>
              </w:rPr>
              <w:t>－一つであろうとする祈りと信頼が一つであるという事実を生む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4"/>
                <w:w w:val="63"/>
                <w:kern w:val="0"/>
                <w:szCs w:val="21"/>
                <w:fitText w:val="3969" w:id="-2094773760"/>
                <w:lang w:bidi="he-IL"/>
              </w:rPr>
              <w:t>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07CF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齋藤　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76B5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東京中会常置委員会議長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F7B8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789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BBB9315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E7AA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将来に開かれた中会をめざして　　　</w:t>
            </w:r>
          </w:p>
          <w:p w14:paraId="0F63D7FF" w14:textId="77777777" w:rsidR="00000000" w:rsidRDefault="00D25CEB">
            <w:pPr>
              <w:widowControl/>
              <w:ind w:firstLine="189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－近畿中会の課題と展望－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2132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有賀　文彦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4830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近畿中会常置委員会議長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5333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790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089F044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67860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中会の交わりの中で学び、成長するために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DC8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青木　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C34B3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spacing w:val="1"/>
                <w:w w:val="83"/>
                <w:kern w:val="0"/>
                <w:szCs w:val="21"/>
                <w:fitText w:val="2450" w:id="-2053908224"/>
                <w:lang w:bidi="he-IL"/>
              </w:rPr>
              <w:t>近畿中会部会指導委員会委員</w:t>
            </w:r>
            <w:r w:rsidRPr="00166970">
              <w:rPr>
                <w:rFonts w:ascii="ＭＳ 明朝" w:hAnsi="ＭＳ 明朝" w:cs="ＭＳ Ｐゴシック" w:hint="eastAsia"/>
                <w:spacing w:val="-6"/>
                <w:w w:val="83"/>
                <w:kern w:val="0"/>
                <w:szCs w:val="21"/>
                <w:fitText w:val="2450" w:id="-2053908224"/>
                <w:lang w:bidi="he-IL"/>
              </w:rPr>
              <w:t>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EB02F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791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10ADA7F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177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共助金庫の働き　</w:t>
            </w:r>
          </w:p>
          <w:p w14:paraId="2B3874B2" w14:textId="77777777" w:rsidR="00000000" w:rsidRDefault="00D25CEB">
            <w:pPr>
              <w:widowControl/>
              <w:ind w:firstLine="189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－会員の高齢化と減少の中で－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199A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井上　一雄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025A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共助金庫理事会理事長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097C2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792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F06DF0A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1EF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「タビタの会」より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ABC7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松田　真二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9C1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color w:val="000000"/>
                <w:spacing w:val="1"/>
                <w:w w:val="89"/>
                <w:kern w:val="0"/>
                <w:szCs w:val="21"/>
                <w:fitText w:val="2438" w:id="-2094771456"/>
                <w:lang w:bidi="he-IL"/>
              </w:rPr>
              <w:t>「タビタの会」委員会委員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-2"/>
                <w:w w:val="89"/>
                <w:kern w:val="0"/>
                <w:szCs w:val="21"/>
                <w:fitText w:val="2438" w:id="-2094771456"/>
                <w:lang w:bidi="he-IL"/>
              </w:rPr>
              <w:t>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9FD4A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793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944A9BA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776B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出版局の過去・現在・将来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727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藤田　浩喜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228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出版局委員会委員長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A82B2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794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E9F74E0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0DD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color w:val="000000"/>
                <w:spacing w:val="2"/>
                <w:w w:val="89"/>
                <w:kern w:val="0"/>
                <w:szCs w:val="21"/>
                <w:fitText w:val="3969" w:id="-2094773504"/>
                <w:lang w:bidi="he-IL"/>
              </w:rPr>
              <w:t>共に考え、協議する「場」を設定することか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-6"/>
                <w:w w:val="89"/>
                <w:kern w:val="0"/>
                <w:szCs w:val="21"/>
                <w:fitText w:val="3969" w:id="-2094773504"/>
                <w:lang w:bidi="he-IL"/>
              </w:rPr>
              <w:t>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0306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田部　郁彦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D887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color w:val="000000"/>
                <w:spacing w:val="1"/>
                <w:w w:val="89"/>
                <w:kern w:val="0"/>
                <w:szCs w:val="21"/>
                <w:fitText w:val="2438" w:id="-2094771711"/>
                <w:lang w:bidi="he-IL"/>
              </w:rPr>
              <w:t>近畿中会伝道局理事会理事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-2"/>
                <w:w w:val="89"/>
                <w:kern w:val="0"/>
                <w:szCs w:val="21"/>
                <w:fitText w:val="2438" w:id="-2094771711"/>
                <w:lang w:bidi="he-IL"/>
              </w:rPr>
              <w:t>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99ED8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795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32F00E3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375E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東京中会伝道局の現状と課題　</w:t>
            </w:r>
            <w:r w:rsidRPr="00166970">
              <w:rPr>
                <w:rFonts w:ascii="ＭＳ 明朝" w:hAnsi="ＭＳ 明朝" w:cs="ＭＳ Ｐゴシック" w:hint="eastAsia"/>
                <w:color w:val="000000"/>
                <w:w w:val="90"/>
                <w:kern w:val="0"/>
                <w:szCs w:val="21"/>
                <w:fitText w:val="3969" w:id="-2094773503"/>
                <w:lang w:bidi="he-IL"/>
              </w:rPr>
              <w:t>－伝道局理事長としての二年間を振返りつつ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10"/>
                <w:w w:val="90"/>
                <w:kern w:val="0"/>
                <w:szCs w:val="21"/>
                <w:fitText w:val="3969" w:id="-2094773503"/>
                <w:lang w:bidi="he-IL"/>
              </w:rPr>
              <w:t>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6E5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住谷　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CCB0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"/>
                <w:w w:val="89"/>
                <w:kern w:val="0"/>
                <w:szCs w:val="21"/>
                <w:fitText w:val="2438" w:id="-2094771710"/>
                <w:lang w:bidi="he-IL"/>
              </w:rPr>
              <w:t>東京中会伝道局理事会理事長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51B23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796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4DD23D8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1AF8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九州中会の福音宣教のビジョン　</w:t>
            </w:r>
          </w:p>
          <w:p w14:paraId="1BF878B6" w14:textId="77777777" w:rsidR="00000000" w:rsidRDefault="00D25CEB">
            <w:pPr>
              <w:widowControl/>
              <w:ind w:firstLineChars="150" w:firstLine="294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－神様を信じて祈る－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A95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稲葉　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7CE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九州中会伝道委員会委員長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0348E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797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2C12195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503D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北海道中会の「いま」と「これから」</w:t>
            </w:r>
          </w:p>
          <w:p w14:paraId="356117F0" w14:textId="77777777" w:rsidR="00000000" w:rsidRDefault="00D25CEB">
            <w:pPr>
              <w:widowControl/>
              <w:ind w:firstLineChars="150" w:firstLine="294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－伝道局の一人として考えること－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01AF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森下　真裕美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677B3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color w:val="000000"/>
                <w:spacing w:val="2"/>
                <w:w w:val="89"/>
                <w:kern w:val="0"/>
                <w:szCs w:val="21"/>
                <w:fitText w:val="2450" w:id="-2053955328"/>
                <w:lang w:bidi="he-IL"/>
              </w:rPr>
              <w:t>北海道中会伝道局理事会理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-8"/>
                <w:w w:val="89"/>
                <w:kern w:val="0"/>
                <w:szCs w:val="21"/>
                <w:fitText w:val="2450" w:id="-2053955328"/>
                <w:lang w:bidi="he-IL"/>
              </w:rPr>
              <w:t>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AFA4C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798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BE5CD32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2213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靖国神社問題特別委員会設置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he-IL"/>
              </w:rPr>
              <w:t>50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年に寄せて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8E94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小塩　海平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79BC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color w:val="000000"/>
                <w:spacing w:val="1"/>
                <w:w w:val="89"/>
                <w:kern w:val="0"/>
                <w:szCs w:val="21"/>
                <w:fitText w:val="2438" w:id="-2094771965"/>
                <w:lang w:bidi="he-IL"/>
              </w:rPr>
              <w:t>靖国神社問題特別委員会委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-2"/>
                <w:w w:val="89"/>
                <w:kern w:val="0"/>
                <w:szCs w:val="21"/>
                <w:fitText w:val="2438" w:id="-2094771965"/>
                <w:lang w:bidi="he-IL"/>
              </w:rPr>
              <w:t>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11815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799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19362BD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DE2D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遥か将来を夢見て</w:t>
            </w:r>
          </w:p>
          <w:p w14:paraId="2BF40642" w14:textId="77777777" w:rsidR="00000000" w:rsidRDefault="00D25CEB">
            <w:pPr>
              <w:widowControl/>
              <w:ind w:firstLineChars="150" w:firstLine="294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－第２回全国青年の集いへのお誘い－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D5A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田部　朋彦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0A8E0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全国青年の集い委員会委員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B9157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800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B236382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C5F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これからも、共に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ACF14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吉村　エリ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023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color w:val="000000"/>
                <w:spacing w:val="1"/>
                <w:w w:val="89"/>
                <w:kern w:val="0"/>
                <w:szCs w:val="21"/>
                <w:fitText w:val="2438" w:id="-2094771712"/>
                <w:lang w:bidi="he-IL"/>
              </w:rPr>
              <w:t>全国青年の集い青年協力委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-2"/>
                <w:w w:val="89"/>
                <w:kern w:val="0"/>
                <w:szCs w:val="21"/>
                <w:fitText w:val="2438" w:id="-2094771712"/>
                <w:lang w:bidi="he-IL"/>
              </w:rPr>
              <w:t>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CCA8D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800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8AB56C6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D355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今や、進路を見極めるとき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5010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久野　真一郎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57E5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大会議長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D127E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801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20CB2F4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AC1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宣教の課題を共に担い、前進するために</w:t>
            </w:r>
          </w:p>
          <w:p w14:paraId="4CD2D71B" w14:textId="77777777" w:rsidR="00000000" w:rsidRDefault="00D25CEB">
            <w:pPr>
              <w:widowControl/>
              <w:ind w:firstLineChars="150" w:firstLine="294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－近畿中会の課題－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2FE1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有賀　文彦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4C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近畿中会議長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7418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802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C785674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A2CC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東京中会らしい中会形成を目指して　</w:t>
            </w:r>
          </w:p>
          <w:p w14:paraId="6ED3DA74" w14:textId="77777777" w:rsidR="00000000" w:rsidRDefault="00D25CEB">
            <w:pPr>
              <w:widowControl/>
              <w:ind w:firstLineChars="150" w:firstLine="294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－東京中会の課題－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750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冨永　憲司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63BC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東京中会議長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F78A" w14:textId="77777777" w:rsidR="00000000" w:rsidRDefault="00D25CEB">
            <w:pPr>
              <w:widowControl/>
              <w:jc w:val="righ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  <w:lang w:bidi="he-IL"/>
              </w:rPr>
              <w:t>803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91B9763" w14:textId="77777777">
        <w:trPr>
          <w:trHeight w:val="6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97A9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過去への回復よりも未来の新しいかたちへ　</w:t>
            </w:r>
          </w:p>
          <w:p w14:paraId="7E0062D1" w14:textId="77777777" w:rsidR="00000000" w:rsidRDefault="00D25CEB">
            <w:pPr>
              <w:widowControl/>
              <w:ind w:firstLineChars="150" w:firstLine="294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－北海道中会－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F11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秋本　英彦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3733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北海道中会議長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7C83" w14:textId="77777777" w:rsidR="00000000" w:rsidRDefault="00D25CEB">
            <w:pPr>
              <w:widowControl/>
              <w:jc w:val="right"/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804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428B9D16" w14:textId="77777777" w:rsidR="00000000" w:rsidRDefault="00D25CEB">
      <w:pPr>
        <w:rPr>
          <w:rFonts w:ascii="HGPｺﾞｼｯｸM" w:eastAsia="HGPｺﾞｼｯｸM" w:hint="eastAsia"/>
          <w:color w:val="FFFFFF"/>
          <w:sz w:val="40"/>
          <w:szCs w:val="40"/>
          <w:highlight w:val="black"/>
        </w:rPr>
      </w:pPr>
    </w:p>
    <w:p w14:paraId="011632F5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Cs w:val="21"/>
          <w:lang w:bidi="he-IL"/>
        </w:rPr>
      </w:pPr>
      <w:r>
        <w:rPr>
          <w:rFonts w:ascii="HGPｺﾞｼｯｸM" w:eastAsia="HGPｺﾞｼｯｸM" w:hint="eastAsia"/>
          <w:color w:val="FFFFFF"/>
          <w:sz w:val="28"/>
          <w:szCs w:val="28"/>
          <w:highlight w:val="black"/>
        </w:rPr>
        <w:t xml:space="preserve">　　</w:t>
      </w: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聖書に親しむ　　</w:t>
      </w:r>
      <w:r>
        <w:rPr>
          <w:rFonts w:ascii="ＭＳ 明朝" w:hAnsi="ＭＳ 明朝" w:cs="ＭＳ Ｐゴシック" w:hint="eastAsia"/>
          <w:color w:val="000000"/>
          <w:kern w:val="0"/>
          <w:szCs w:val="21"/>
          <w:lang w:bidi="he-IL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  <w:lang w:bidi="he-IL"/>
        </w:rPr>
        <w:t>レビ記を読もう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79"/>
        <w:gridCol w:w="1559"/>
        <w:gridCol w:w="1134"/>
      </w:tblGrid>
      <w:tr w:rsidR="00000000" w14:paraId="1BAE4F1A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8BF0" w14:textId="77777777" w:rsidR="00000000" w:rsidRDefault="00D25CEB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レビ記が身近になるために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E531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石束岳士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6D460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769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BEE9C26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D6566" w14:textId="77777777" w:rsidR="00000000" w:rsidRDefault="00D25CEB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献げ物のこころ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7C26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石束岳士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B07F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4DD4FAA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947D4" w14:textId="77777777" w:rsidR="00000000" w:rsidRDefault="00D25CEB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主に喜ばれる献げ物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56AC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石束岳士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D46A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94DFF39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5E70E" w14:textId="77777777" w:rsidR="00000000" w:rsidRDefault="00D25CEB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贖いを必要とする世界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DC3B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石束岳士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8C0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5708E56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1243" w14:textId="77777777" w:rsidR="00000000" w:rsidRDefault="00D25CEB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希望の表明としての祭儀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A650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石束岳士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2FC2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CAF97E4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119C3" w14:textId="77777777" w:rsidR="00000000" w:rsidRDefault="00D25CEB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祭司の王国の始まり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6213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石束岳士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5DB0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C348EBC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0090" w14:textId="77777777" w:rsidR="00000000" w:rsidRDefault="00D25CEB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聖なる神と聖なる民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95C2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石束岳士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1BEE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E9D54FB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4A9B3" w14:textId="77777777" w:rsidR="00000000" w:rsidRDefault="00D25CEB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命への回復の道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F04F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石束岳士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ED990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03AA654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2222" w14:textId="77777777" w:rsidR="00000000" w:rsidRDefault="00D25CEB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命の所有者としての神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636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石束岳士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6DD7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83A22FE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894E" w14:textId="77777777" w:rsidR="00000000" w:rsidRDefault="00D25CEB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命の秩序を守る神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564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石束岳士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651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97CD05A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D1DC0" w14:textId="77777777" w:rsidR="00000000" w:rsidRDefault="00D25CEB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聖である世界を守る務め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06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石束岳士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A8A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AC1DE27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1D874" w14:textId="77777777" w:rsidR="00000000" w:rsidRDefault="00D25CEB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永遠の契約に生きる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97FC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石束岳士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6EFF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2A747A2D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Cs w:val="21"/>
          <w:lang w:bidi="he-IL"/>
        </w:rPr>
      </w:pPr>
    </w:p>
    <w:p w14:paraId="517FDB6D" w14:textId="77777777" w:rsidR="00000000" w:rsidRDefault="00D25CEB">
      <w:pPr>
        <w:rPr>
          <w:rFonts w:ascii="HGPｺﾞｼｯｸM" w:eastAsia="HGPｺﾞｼｯｸM" w:hint="eastAsia"/>
          <w:color w:val="FFFFFF"/>
          <w:sz w:val="32"/>
          <w:szCs w:val="32"/>
        </w:rPr>
      </w:pPr>
      <w:r>
        <w:rPr>
          <w:rFonts w:ascii="HGPｺﾞｼｯｸM" w:eastAsia="HGPｺﾞｼｯｸM" w:hint="eastAsia"/>
          <w:color w:val="FFFFFF"/>
          <w:sz w:val="28"/>
          <w:szCs w:val="28"/>
          <w:highlight w:val="black"/>
        </w:rPr>
        <w:t xml:space="preserve">　　</w:t>
      </w: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旧約聖書に聴く　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79"/>
        <w:gridCol w:w="1729"/>
        <w:gridCol w:w="992"/>
      </w:tblGrid>
      <w:tr w:rsidR="00000000" w14:paraId="65361431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1BE9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コヘレト塾で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9601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片野　安久利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8969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848B671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86D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コヘレト、むなしさ（一）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0088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片野　安久利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3217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FE1CC2D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BD47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コヘレト、むなしさ（二）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26A5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片野　安久利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68C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E9A4F06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9610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コヘレト、太陽の下で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3DB1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片野　安久利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92E84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34CAF9C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6878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コヘレト、風と霊と気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F52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片野　安久利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AC2B7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082B46F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9D84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コヘレトは言う、「美しい」と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BD9A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片野　安久利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2FF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BCB9273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D0A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コヘレトの祈り　５章１節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177B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片野　安久利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F07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812B3C5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E119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コヘレトの「良し！」（トーブ）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63A4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片野　安久利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5AC6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4DA169E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75EA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コヘレトの言う運命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862C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片野　安久利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221D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EBD5BC3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2847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コヘレト「わたしは見た」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882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片野　安久利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0FD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4462D2E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636C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コヘレト「わたしは王」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7D6A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color w:val="000000"/>
                <w:spacing w:val="27"/>
                <w:kern w:val="0"/>
                <w:szCs w:val="21"/>
                <w:fitText w:val="1531" w:id="-2094761726"/>
                <w:lang w:bidi="he-IL"/>
              </w:rPr>
              <w:t>片野　安久</w:t>
            </w:r>
            <w:r w:rsidRPr="0016697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531" w:id="-2094761726"/>
                <w:lang w:bidi="he-IL"/>
              </w:rPr>
              <w:t>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519A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FBB1B6E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00DD0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コヘレトの言葉「神を恐れよ」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EB5B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片野　安久利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D617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CE33E89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141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現代に　何を語るか　ダニエル書（１）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79AF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古賀　清敬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18D36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D60821C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2F98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現代に　何を語るか　ダニエル書（２）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B1E6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古賀　清敬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B6E3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3A8C1D3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3A3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現代に　何を語るか　ダニエル書（３）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3671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古賀　清敬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CB6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24FCBBB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0973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現代に　何を語るか　ダニエル書（４）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F17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古賀　清敬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D764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5995446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7660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現代に　何を語るか　ダニエル書（５）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E58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古賀　清敬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B5C1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2173324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2BA7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現代に　何を語るか　ダニエル書（６）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7B06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古賀　清敬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67AF0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5371132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1996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現代に　何を語るか　ダニエル書（７）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26D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古賀　清敬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D55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3CFAD52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B739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現代に　何を語るか　ダニエル書（８）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F670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古賀　清敬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C12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4D53523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8F1B0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現代に　何を語るか　ダニエル書（９）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D10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古賀　清敬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C6040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26860BA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4814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現代に　何を語るか　ダニエル書（１０）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FE9C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古賀　清敬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8CD4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6E3ED3C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3BF6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現代に　何を語るか　ダニエル書（１１）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2816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古賀　清敬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AFB9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DD82258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0F4E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現代に　何を語るか　ダニエル書（１２）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0478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古賀　清敬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4679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57AA4CCE" w14:textId="77777777" w:rsidR="00000000" w:rsidRDefault="00D25CEB">
      <w:pPr>
        <w:rPr>
          <w:rFonts w:ascii="HGPｺﾞｼｯｸM" w:eastAsia="HGPｺﾞｼｯｸM" w:hint="eastAsia"/>
          <w:color w:val="FFFFFF"/>
          <w:sz w:val="40"/>
          <w:szCs w:val="40"/>
        </w:rPr>
      </w:pPr>
      <w:r>
        <w:rPr>
          <w:rFonts w:ascii="HGPｺﾞｼｯｸM" w:eastAsia="HGPｺﾞｼｯｸM" w:hint="eastAsia"/>
          <w:color w:val="FFFFFF"/>
          <w:sz w:val="32"/>
          <w:szCs w:val="32"/>
        </w:rPr>
        <w:t xml:space="preserve">　</w:t>
      </w:r>
    </w:p>
    <w:p w14:paraId="3B515593" w14:textId="77777777" w:rsidR="00000000" w:rsidRDefault="00D25CEB">
      <w:pPr>
        <w:rPr>
          <w:rFonts w:ascii="HGPｺﾞｼｯｸM" w:eastAsia="HGPｺﾞｼｯｸM" w:hint="eastAsia"/>
          <w:color w:val="FFFFFF"/>
          <w:sz w:val="32"/>
          <w:szCs w:val="32"/>
        </w:rPr>
      </w:pPr>
      <w:r>
        <w:rPr>
          <w:rFonts w:ascii="HGPｺﾞｼｯｸM" w:eastAsia="HGPｺﾞｼｯｸM" w:hint="eastAsia"/>
          <w:color w:val="FFFFFF"/>
          <w:sz w:val="28"/>
          <w:szCs w:val="28"/>
          <w:highlight w:val="black"/>
        </w:rPr>
        <w:t xml:space="preserve">　　</w:t>
      </w: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>宗教改革</w:t>
      </w: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>500</w:t>
      </w: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年記念特集　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79"/>
        <w:gridCol w:w="1701"/>
        <w:gridCol w:w="992"/>
      </w:tblGrid>
      <w:tr w:rsidR="00000000" w14:paraId="3A76235D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CC0F8" w14:textId="77777777" w:rsidR="00000000" w:rsidRDefault="00D25CEB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ルターの「宗教改革的転回」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B86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南純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CD6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769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322C2CC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7880A" w14:textId="77777777" w:rsidR="00000000" w:rsidRDefault="00D25CEB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95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箇条の提題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ADEF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南純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99DA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B3EF9EA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7FADA" w14:textId="77777777" w:rsidR="00000000" w:rsidRDefault="00D25CEB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われここに立つ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F68DE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南純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6E72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87E50AB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68708" w14:textId="77777777" w:rsidR="00000000" w:rsidRDefault="00D25CEB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ドイツのキリスト者貴族へ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7360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南純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17C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0B9C84E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7C40" w14:textId="77777777" w:rsidR="00000000" w:rsidRDefault="00D25CEB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教会のバビロン捕囚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06BB4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南純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CB07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C7DC7F3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5F614" w14:textId="77777777" w:rsidR="00000000" w:rsidRDefault="00D25CEB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キリスト者の自由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E61B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南純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87A6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DB2A063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C6921" w14:textId="77777777" w:rsidR="00000000" w:rsidRDefault="00D25CEB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ドイツ語訳聖書の誕生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9E52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南純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85AD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7F6B4DB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FB01D" w14:textId="77777777" w:rsidR="00000000" w:rsidRDefault="00D25CEB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宗教改革と礼拝改革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3FA3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南純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D3D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0E610D4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FACB" w14:textId="77777777" w:rsidR="00000000" w:rsidRDefault="00D25CEB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宗教改革と「急進主義」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6114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南純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23207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1C428EB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0907F" w14:textId="77777777" w:rsidR="00000000" w:rsidRDefault="00D25CEB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宗教改革と「家庭生活」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43F2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南純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7FEB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05FDEF1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2A940" w14:textId="77777777" w:rsidR="00000000" w:rsidRDefault="00D25CEB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宗教改革と抵抗権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3A2B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南純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1AB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B7DB688" w14:textId="77777777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876F4" w14:textId="77777777" w:rsidR="00000000" w:rsidRDefault="00D25CEB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宗教改革とエキュメニズム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8395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南純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C27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00D0750C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40"/>
          <w:szCs w:val="40"/>
          <w:lang w:bidi="he-IL"/>
        </w:rPr>
      </w:pPr>
    </w:p>
    <w:p w14:paraId="58270794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32"/>
          <w:szCs w:val="32"/>
          <w:lang w:bidi="he-IL"/>
        </w:rPr>
      </w:pPr>
      <w:r>
        <w:rPr>
          <w:rFonts w:ascii="HGPｺﾞｼｯｸM" w:eastAsia="HGPｺﾞｼｯｸM" w:hint="eastAsia"/>
          <w:color w:val="FFFFFF"/>
          <w:sz w:val="28"/>
          <w:szCs w:val="28"/>
          <w:highlight w:val="black"/>
        </w:rPr>
        <w:t xml:space="preserve">　　</w:t>
      </w: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信仰告白を学ぶ　　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89"/>
        <w:gridCol w:w="1511"/>
        <w:gridCol w:w="851"/>
      </w:tblGrid>
      <w:tr w:rsidR="00000000" w14:paraId="1BE317E4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97C6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『ハイデルベルグ信仰問答』（一）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D788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登家　勝也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6E3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BBC7C73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57B9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『ハイデルベルグ信仰問答』（二）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A428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登家　勝也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10B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610D1FD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0957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『ハイデルベルグ信仰問答』（三）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625F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登家　勝也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935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F66D649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BF23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『ハイデルベルグ信仰問答』（四）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6E9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登家　勝也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7EA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5355E22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624B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 w:rsidRPr="00166970">
              <w:rPr>
                <w:rFonts w:ascii="ＭＳ 明朝" w:hAnsi="ＭＳ 明朝" w:cs="ＭＳ Ｐゴシック" w:hint="eastAsia"/>
                <w:color w:val="000000"/>
                <w:spacing w:val="1"/>
                <w:w w:val="83"/>
                <w:kern w:val="0"/>
                <w:szCs w:val="21"/>
                <w:fitText w:val="6691" w:id="-2094759423"/>
                <w:lang w:bidi="he-IL"/>
              </w:rPr>
              <w:t xml:space="preserve">小信仰問答の貴重な参考書として　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1"/>
                <w:w w:val="83"/>
                <w:kern w:val="0"/>
                <w:szCs w:val="21"/>
                <w:fitText w:val="6691" w:id="-2094759423"/>
                <w:lang w:bidi="he-IL"/>
              </w:rPr>
              <w:t>−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1"/>
                <w:w w:val="83"/>
                <w:kern w:val="0"/>
                <w:szCs w:val="21"/>
                <w:fitText w:val="6691" w:id="-2094759423"/>
                <w:lang w:bidi="he-IL"/>
              </w:rPr>
              <w:t>日本キリスト教会小信仰問答を学ぶ人のために</w:t>
            </w:r>
            <w:r w:rsidRPr="00166970">
              <w:rPr>
                <w:rFonts w:ascii="ＭＳ 明朝" w:hAnsi="ＭＳ 明朝" w:cs="ＭＳ Ｐゴシック" w:hint="eastAsia"/>
                <w:color w:val="000000"/>
                <w:spacing w:val="4"/>
                <w:w w:val="83"/>
                <w:kern w:val="0"/>
                <w:szCs w:val="21"/>
                <w:fitText w:val="6691" w:id="-2094759423"/>
                <w:lang w:bidi="he-IL"/>
              </w:rPr>
              <w:t>−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2C4C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高松　牧人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68C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C4421D4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1A23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父と母を敬え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−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日本キリスト教会における信仰継承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−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9E1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澤　正幸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7980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91DD86D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A54B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信仰問答を歌にして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21E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桑原　政道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B90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786A7C2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A9FB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教会を活かす聖霊（１）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A00F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多田　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C417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0FF988E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8BA0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教会を活かす聖霊（２）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−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聖霊と歴史的教会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−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F644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多田　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A187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FD7361E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3144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教会を活かす聖霊（３）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−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聖霊がはぐくむ伝統、自由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−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C19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多田　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870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65DCECD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1DC6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教会を活かす聖霊（４）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−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聖霊の証し、わたしたちの伝道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−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71EF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多田　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516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D74EDC0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8322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今、日本キリスト教会と信仰問答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A87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久保　義宣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988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B643E71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D61C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歴史の中の信仰問答（１）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D79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渡辺　信夫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EF5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0BB0E7F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3A5D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歴史の中の信仰問答（２）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7B5F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渡辺　信夫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7BD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FF3ED2E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EFBB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歴史の中の信仰問答（３）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4D1B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渡辺　信夫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523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8015D73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CD36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歴史の中の信仰問答（４）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35FB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渡辺　信夫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CEA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6B64F27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CAD7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歴史の中の信仰問答（５）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4473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渡辺　信夫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C9C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38348B6" w14:textId="77777777">
        <w:trPr>
          <w:trHeight w:val="454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8646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歴史の中の信仰問答（６）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7160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渡辺　信夫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DCC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2E892B1C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Cs w:val="21"/>
          <w:lang w:bidi="he-IL"/>
        </w:rPr>
      </w:pPr>
    </w:p>
    <w:p w14:paraId="5F47A577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32"/>
          <w:szCs w:val="32"/>
          <w:lang w:bidi="he-IL"/>
        </w:rPr>
      </w:pPr>
      <w:r>
        <w:rPr>
          <w:rFonts w:ascii="HGPｺﾞｼｯｸM" w:eastAsia="HGPｺﾞｼｯｸM" w:hint="eastAsia"/>
          <w:color w:val="FFFFFF"/>
          <w:sz w:val="28"/>
          <w:szCs w:val="28"/>
          <w:highlight w:val="black"/>
        </w:rPr>
        <w:t xml:space="preserve">　　</w:t>
      </w: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天皇の代替わりについて考える　　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7F06DFD6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AD55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（１）　元号問題と聖書の歴史観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6D5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藤田浩喜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BBA7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8986C46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23B5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（２）　天皇の代替わり儀式の歴史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A01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粂　広国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255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1B6A51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81F6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（３）　アマテラスと天皇制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8D9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古賀清敬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924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A1F83FA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F6CB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（４）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「天皇教」の復活を許してはならない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987E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芳賀繁浩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164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0616FF44" w14:textId="77777777" w:rsidR="00000000" w:rsidRDefault="00D25CEB">
      <w:pPr>
        <w:rPr>
          <w:rFonts w:ascii="HGPｺﾞｼｯｸM" w:eastAsia="HGPｺﾞｼｯｸM" w:hint="eastAsia"/>
          <w:color w:val="FFFFFF"/>
          <w:sz w:val="40"/>
          <w:szCs w:val="40"/>
          <w:highlight w:val="black"/>
        </w:rPr>
      </w:pPr>
    </w:p>
    <w:p w14:paraId="3B4B8754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32"/>
          <w:szCs w:val="32"/>
          <w:lang w:bidi="he-IL"/>
        </w:rPr>
      </w:pPr>
      <w:r>
        <w:rPr>
          <w:rFonts w:ascii="HGPｺﾞｼｯｸM" w:eastAsia="HGPｺﾞｼｯｸM" w:hint="eastAsia"/>
          <w:color w:val="FFFFFF"/>
          <w:sz w:val="28"/>
          <w:szCs w:val="28"/>
          <w:highlight w:val="black"/>
        </w:rPr>
        <w:t xml:space="preserve">　　</w:t>
      </w: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今、教会を考える　　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4662DBFE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3811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①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教会が教会であるため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D79C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斎藤　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56FE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769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45163F3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E686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②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御名があがめられ（聖とされます）ように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81C0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後藤憲正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D007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C286DEE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43F1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③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教会の中の子どもたち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8B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西村ひかり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09A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F88CFE3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3AD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④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危機を好機に変える時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371C4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上山修平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0401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4248BC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FD3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⑤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聖餐にふさわしくあずかる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E51A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三好　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FDE6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6ABA36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35A7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⑥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全世界のすべての民族に福音を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3374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崔　炳一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CEF7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2F61908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8E4A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⑦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教会の未来予想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1F5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秋本英彦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4B87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F46A531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B134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⑧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ただただ主の委託によって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A70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金田聖治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39F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71F58B1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C566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⑨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生活のすべてが伝道の最前線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C060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井上　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065D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908E307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A86F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⑩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シルバー・デモクラシーと教会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8BDE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藤田浩喜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DAC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711B173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A8DB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⑪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地域の歴史と課題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56D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森下一彦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0044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40B7295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15A74" w14:textId="77777777" w:rsidR="00000000" w:rsidRDefault="00D25CEB">
            <w:pPr>
              <w:widowControl/>
              <w:numPr>
                <w:ilvl w:val="0"/>
                <w:numId w:val="6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任せる－喜びと祝福の回復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7C72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中家契介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08AD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86F1967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7B077" w14:textId="77777777" w:rsidR="00000000" w:rsidRDefault="00D25CEB">
            <w:pPr>
              <w:widowControl/>
              <w:numPr>
                <w:ilvl w:val="0"/>
                <w:numId w:val="6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わたしの教会観　使徒信条「聖徒の交わりを信ず」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9CCA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稲葉　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F8A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7FAD1E6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E4C20" w14:textId="77777777" w:rsidR="00000000" w:rsidRDefault="00D25CEB">
            <w:pPr>
              <w:widowControl/>
              <w:numPr>
                <w:ilvl w:val="0"/>
                <w:numId w:val="6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教会共同体の賜物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B3AF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長谷川晴子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12F27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EA3A6C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31928" w14:textId="77777777" w:rsidR="00000000" w:rsidRDefault="00D25CEB">
            <w:pPr>
              <w:widowControl/>
              <w:numPr>
                <w:ilvl w:val="0"/>
                <w:numId w:val="6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今、目の前にいる人々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DAA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田中伊作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8878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3199FC8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2C3C3" w14:textId="77777777" w:rsidR="00000000" w:rsidRDefault="00D25CEB">
            <w:pPr>
              <w:widowControl/>
              <w:numPr>
                <w:ilvl w:val="0"/>
                <w:numId w:val="6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教会生活のよろこび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D000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岡田宏明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6236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FB72B3F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38251" w14:textId="77777777" w:rsidR="00000000" w:rsidRDefault="00D25CEB">
            <w:pPr>
              <w:widowControl/>
              <w:numPr>
                <w:ilvl w:val="0"/>
                <w:numId w:val="6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福音の他者性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1BE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金　山徳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ACC94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1218CE1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2F5CA" w14:textId="77777777" w:rsidR="00000000" w:rsidRDefault="00D25CEB">
            <w:pPr>
              <w:widowControl/>
              <w:numPr>
                <w:ilvl w:val="0"/>
                <w:numId w:val="6"/>
              </w:num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教会の持っている力を信じて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C216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小林　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AFA4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0F2667F6" w14:textId="77777777" w:rsidR="00000000" w:rsidRDefault="00D25CEB">
      <w:pPr>
        <w:rPr>
          <w:rFonts w:ascii="HGPｺﾞｼｯｸM" w:eastAsia="HGPｺﾞｼｯｸM" w:hAnsi="ＭＳ 明朝" w:cs="ＭＳ Ｐゴシック" w:hint="eastAsia"/>
          <w:color w:val="000000"/>
          <w:kern w:val="0"/>
          <w:sz w:val="40"/>
          <w:szCs w:val="40"/>
          <w:lang w:bidi="he-IL"/>
        </w:rPr>
      </w:pPr>
    </w:p>
    <w:p w14:paraId="4F6F0223" w14:textId="77777777" w:rsidR="00000000" w:rsidRDefault="00D25CEB">
      <w:pPr>
        <w:rPr>
          <w:rFonts w:ascii="HGPｺﾞｼｯｸM" w:eastAsia="HGPｺﾞｼｯｸM" w:hint="eastAsia"/>
          <w:sz w:val="24"/>
          <w:szCs w:val="24"/>
        </w:rPr>
      </w:pPr>
      <w:r>
        <w:rPr>
          <w:rFonts w:ascii="HGPｺﾞｼｯｸM" w:eastAsia="HGPｺﾞｼｯｸM" w:hint="eastAsia"/>
          <w:color w:val="FFFFFF"/>
          <w:sz w:val="28"/>
          <w:szCs w:val="28"/>
          <w:highlight w:val="black"/>
        </w:rPr>
        <w:t xml:space="preserve">　　</w:t>
      </w: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三浦綾子の生涯と作品について　　</w:t>
      </w:r>
      <w:r>
        <w:rPr>
          <w:rFonts w:ascii="HGPｺﾞｼｯｸM" w:eastAsia="HGPｺﾞｼｯｸM" w:hint="eastAsia"/>
          <w:sz w:val="24"/>
          <w:szCs w:val="24"/>
        </w:rPr>
        <w:t xml:space="preserve">　愛と証しの文学</w:t>
      </w:r>
    </w:p>
    <w:p w14:paraId="70B1D446" w14:textId="77777777" w:rsidR="00000000" w:rsidRDefault="00D25CEB">
      <w:pPr>
        <w:rPr>
          <w:rFonts w:ascii="ＭＳ 明朝" w:hAnsi="ＭＳ 明朝" w:cs="ＭＳ Ｐゴシック" w:hint="eastAsia"/>
          <w:kern w:val="0"/>
          <w:szCs w:val="21"/>
          <w:lang w:bidi="he-IL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Cs w:val="21"/>
        </w:rPr>
        <w:t xml:space="preserve">森下辰衛　三浦綾子読書会代表／三浦綾子記念文学館特別研究員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  <w:gridCol w:w="850"/>
      </w:tblGrid>
      <w:tr w:rsidR="00000000" w14:paraId="750D5CFB" w14:textId="77777777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804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）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すべては「道ありき」から始まる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B37E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CD4633D" w14:textId="77777777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4F9E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）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そこに道は始まっていた『道ありき』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E76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D744006" w14:textId="77777777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FE89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）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女は男の肋骨から生まれた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9A824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91E6389" w14:textId="77777777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902F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）　「愛するか？」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2AC7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66ED6FD" w14:textId="77777777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D5B9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）　『氷点』　“罪とは、もう愛さないということ”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0252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65C01B0" w14:textId="77777777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5EC3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）　『塩狩峠』　－あほうになって生きる幸い－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210D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9C30673" w14:textId="77777777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975A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）　『続氷点』　－“ごめんなさい”のあたたかさ－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9B20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DDF947A" w14:textId="77777777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2BF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）　『泥流地帯』　苦難の中でこそ人生は豊かなのです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7EF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82AFFD9" w14:textId="77777777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FFD9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）　『海嶺』　ハジマリニカシコイモノゴザル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13C16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33FF2AE" w14:textId="77777777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5D1D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10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『ちいろば先生物語』　聞き流すことがでけへんのや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107A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45312EF" w14:textId="77777777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C29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11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『母』　泣いてくださる方に出会う旅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F22B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220A0F80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Cs w:val="21"/>
          <w:lang w:bidi="he-IL"/>
        </w:rPr>
      </w:pPr>
    </w:p>
    <w:p w14:paraId="77016F92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Cs w:val="21"/>
          <w:lang w:bidi="he-IL"/>
        </w:rPr>
      </w:pPr>
    </w:p>
    <w:p w14:paraId="0D223E96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32"/>
          <w:szCs w:val="32"/>
          <w:lang w:bidi="he-IL"/>
        </w:rPr>
      </w:pPr>
      <w:r>
        <w:rPr>
          <w:rFonts w:ascii="HGPｺﾞｼｯｸM" w:eastAsia="HGPｺﾞｼｯｸM" w:hint="eastAsia"/>
          <w:color w:val="FFFFFF"/>
          <w:sz w:val="28"/>
          <w:szCs w:val="28"/>
          <w:highlight w:val="black"/>
        </w:rPr>
        <w:t xml:space="preserve">　　</w:t>
      </w: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教会の歴史を訪ねて　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418"/>
        <w:gridCol w:w="850"/>
      </w:tblGrid>
      <w:tr w:rsidR="00000000" w14:paraId="29065071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AE6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129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）福音宣教の苦難と恩寵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4C5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増田　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C56A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769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7248C302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Cs w:val="21"/>
          <w:lang w:bidi="he-IL"/>
        </w:rPr>
      </w:pPr>
    </w:p>
    <w:p w14:paraId="6C6E1A43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Cs w:val="21"/>
          <w:lang w:bidi="he-IL"/>
        </w:rPr>
      </w:pPr>
    </w:p>
    <w:p w14:paraId="56F263F7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32"/>
          <w:szCs w:val="32"/>
          <w:lang w:bidi="he-IL"/>
        </w:rPr>
      </w:pPr>
      <w:r>
        <w:rPr>
          <w:rFonts w:ascii="HGPｺﾞｼｯｸM" w:eastAsia="HGPｺﾞｼｯｸM" w:hint="eastAsia"/>
          <w:color w:val="FFFFFF"/>
          <w:sz w:val="28"/>
          <w:szCs w:val="28"/>
          <w:highlight w:val="black"/>
        </w:rPr>
        <w:t xml:space="preserve">　　</w:t>
      </w: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教会この地とともに　　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1080486E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1DCA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①　長崎伝道所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100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年後にも存続する教会形成をめざして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B28BE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崔　炳一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6E9B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19D7672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7539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②　仙台黒松教会　神さまの恵みに応えて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F9BF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千葉　与志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ECB64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E467683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D95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③　小樽シオン教会　運河の町に福音が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ED37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北村　一幸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34A4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42CD381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D7A2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④　高知旭教会　課題先進教会として歩む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4CA1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青木　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BC77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1955390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AF77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⑤　多摩ニュータウン永山伝道所　トンネルを抜けると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591B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栗田　英昭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C7E4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660B96B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9E1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⑥　新宮教会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134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年のあゆみ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3DB9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大川　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C6C3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276B728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6419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⑦　折尾伝道所　あなたの道を主に任せよ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F4AA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北村　千尋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F817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3FBA492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D35D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⑧　聖園教会　原生林を開拓して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A82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大倉　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2C8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A594CBE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0D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⑨　宇都宮松原教会　神の救済史の一コマを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05C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渡部　静子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ABBF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7A42496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EB6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⑩　岡山伝道所　み心のままに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12BE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石井　賢一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E3A6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1DDE612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8927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⑪　久留米教会　主をたたえよ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5DE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森ちづ子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64B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FC8D3B2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02AB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⑫　釧路教会　困難の中でこそ語られる福音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370B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日野　正樹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80C3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FFF879A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E455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⑬　府中中河原教会　われ山に向かいて目をあぐ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966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大石　周平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50D6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7FD8588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1E35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⑭　岡崎伝道所　主が与えたもうた光栄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BEDAE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渡邉　猛勝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9FAF6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B22D6C6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8AE43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⑮　札幌白石教会　使命に生きる歩みを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223E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佐藤　香一郎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8D79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C89759B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668D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⑯　米子伝道所　思いがけず、新たな礼拝者を与えられて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18E5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山本　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B32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B08AB2A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16DE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⑰　島原教会　島原から世界に向かって　－かくの如く燃え立ち候－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683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井上　安彦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F70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BD3072F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673D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⑱　静岡池田伝道所　大会建議案を背に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681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山下二郎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783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FE84765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7862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⑲　北見教会　主に導かれた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120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2EF4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森　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2072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5762C33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AF5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⑳　近江草津伝道所　開設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30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周年を越えて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E1ED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尾崎　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27C44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341C4D1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A5EC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㉑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上田教会　信州上田にあるキリスト教会への神の導き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696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松沢　秀二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FCEE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C8C6528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86FA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㉒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住吉教会　振り返れば恵み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0187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河波　和子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722B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111187E0" w14:textId="77777777" w:rsidR="00000000" w:rsidRDefault="00D25CEB">
      <w:pPr>
        <w:rPr>
          <w:rFonts w:ascii="HGPｺﾞｼｯｸM" w:eastAsia="HGPｺﾞｼｯｸM" w:hint="eastAsia"/>
          <w:color w:val="FFFFFF"/>
          <w:sz w:val="40"/>
          <w:szCs w:val="40"/>
          <w:highlight w:val="black"/>
        </w:rPr>
      </w:pPr>
    </w:p>
    <w:p w14:paraId="689655C5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32"/>
          <w:szCs w:val="32"/>
          <w:lang w:bidi="he-IL"/>
        </w:rPr>
      </w:pPr>
      <w:r>
        <w:rPr>
          <w:rFonts w:ascii="HGPｺﾞｼｯｸM" w:eastAsia="HGPｺﾞｼｯｸM" w:hint="eastAsia"/>
          <w:color w:val="FFFFFF"/>
          <w:sz w:val="28"/>
          <w:szCs w:val="28"/>
          <w:highlight w:val="black"/>
        </w:rPr>
        <w:t xml:space="preserve">　　地域からのたより</w:t>
      </w: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　　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610EABD3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545A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ニッキ・キンキ・コールの発足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DE6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吉田　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DAE0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769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567D68E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29F70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東北地区修養会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40B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千葉　与志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F5D37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CC41698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EDBA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福島の復興と分裂と孤独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70B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遠藤　道彦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7C3E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75B5E31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813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静岡県３つの群れの交わり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1C79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竹本　義惠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2E22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E930352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95E1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道南地区の教会の交わり「目に見えない教会の危機」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B352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河野美文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033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794E89E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113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多摩・相模原地区の牧師会の交わり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76BA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栗田　英昭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AB4B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99F2124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B81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兵庫地区の交わり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F0C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中山　美知子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87C8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38C7157B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40"/>
          <w:szCs w:val="40"/>
          <w:lang w:bidi="he-IL"/>
        </w:rPr>
      </w:pPr>
    </w:p>
    <w:p w14:paraId="488FDA63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32"/>
          <w:szCs w:val="32"/>
          <w:lang w:bidi="he-IL"/>
        </w:rPr>
      </w:pP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　　本棚（書評）　　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0D9CEE90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9E57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Ｊ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.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モルトマン『人類に希望はあるか－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世紀沖縄への提言』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472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蓮見和男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8324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769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DDE5E8A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8C2F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小澤竹俊『今日が人生最後の日だと思って生きなさい』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C172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加藤正勝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03CE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8A2B0AB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9313" w14:textId="77777777" w:rsidR="00000000" w:rsidRDefault="00D25CE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エーバーハルト・ブッシュ『改革派教会』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ab/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ab/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ab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0098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森田　幸男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B7BA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D56AA4F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8083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隅谷三喜男『近代日本の形成とキリスト教』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0D1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𠮷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平　敏行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6DE2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1605D5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6E7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松谷好明『キリスト者への問い』－あなたは天皇をだれと言うか－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BB0C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加藤正勝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072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813AEE0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E970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『日本キリスト改革派教会宣言集』信仰告白し続ける教会～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年の歩み～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D39D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澤　正幸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FCF6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7D60E20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8CFA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澤　正幸『長老制とは何か』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ab/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ab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24CA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後藤　憲正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34B2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BCD642A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8B2F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ジョアンナ・シェルトン『わたしの家族の明治日本』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D004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持田　克己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16D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0188773A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40"/>
          <w:szCs w:val="40"/>
          <w:lang w:bidi="he-IL"/>
        </w:rPr>
      </w:pPr>
    </w:p>
    <w:p w14:paraId="6B52A8FC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32"/>
          <w:szCs w:val="32"/>
          <w:lang w:bidi="he-IL"/>
        </w:rPr>
      </w:pP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　　み言葉に照らされて　　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6DFF97A6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9BF3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これまでもこれからも、御心の中に生かされて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578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山口　光友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DEF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40CCD07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A70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祈りに込める思い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7F5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山本　達也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938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A52E6B7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72B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足らないところを教えてください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7A2F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天野　洋子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4627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AC9AB16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9F91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母の聖書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6970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村井　澄子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D3BB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F2BBEF3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5344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喜び、祈って、感謝して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32DA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薄田　東生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A6F47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D0445E0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470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支えの聖句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757D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阿部　鈴実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2EEE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61F3D06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9650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光を仰いで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F20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小野　由利子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EC60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B6D8F1D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0A83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主の召しに与かる子ロバ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11CD4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水口　由佳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BD7A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07846C2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83D2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求め、与えられ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DDC8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山田　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2E49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C963B0E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F220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福音を子供たちに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9E83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竹内　恵美子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EAB16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8DAB9D1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451E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何事にも時がある―厳しい現実にも勝る喜びと感謝―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7DE6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浅倉　瑞恵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B196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38EBD70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77D9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神の選び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BF1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徳永　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17AB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C54A31A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598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弟と共に賜った安らぎに感謝して　マタイ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11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：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5D38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倉田　保子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0DE80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FBD735F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E4A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主の山に備えあり　創世記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：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E9E9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木村　春美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9CE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1362B9E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00B9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Our citizenship is in heaven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279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松谷　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00114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7FECC32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40D9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私は今になって　Ⅰコリント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15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：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A0E6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帆足　嘉代子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6913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65F9A2A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576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私の祈り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0D7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菊池　和子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D5C6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13DF7DE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0B8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奏楽者として呼ばれて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3FA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竹田　悦子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9715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716C34D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AAA4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神は欠けた器をも用いて下さる　エレミヤ１：５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738E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栗林　ミチ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501E6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A6E0A1A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F264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無条件の愛を知る時、強くなれる　イザヤ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43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：４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C72A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柴田　由起子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F42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4A867F68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32"/>
          <w:szCs w:val="32"/>
          <w:lang w:bidi="he-IL"/>
        </w:rPr>
      </w:pPr>
    </w:p>
    <w:p w14:paraId="24D28B34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32"/>
          <w:szCs w:val="32"/>
          <w:lang w:bidi="he-IL"/>
        </w:rPr>
      </w:pP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　　さんびかに生かされて　　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6468B1F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31C3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讃美歌の思いで「賀川豊彦との出会い」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1B8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川田　泰生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04CA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0894470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967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心と口と手をもって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93A7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佐藤　悦子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6610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FC92A64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3413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讃美歌は時代を反映する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EF7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工藤　準一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0AF1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2229F22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2AE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心を高くあげよ！－『讃美歌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』の第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18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番－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69AF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石田　直矣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3AE4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3124CB7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FA90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讃美歌に導かれて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53F6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井上　泰子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EFB10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61E140D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5A8E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讃美歌との出会い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E588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西村　菊美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081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052805E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0B7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さんびかと私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8BEC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瓜谷　静子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BBD8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9B49042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362F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Abide with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Me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　－主よ、ともに宿りませ－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E51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吉村　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C4A8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1EFE78A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F250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33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年間の「みんなで讃美歌を歌うつどい」のあゆみ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CF48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新濱　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ED1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88994D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279D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よろこびの讃美を歌う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A003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池脇　豊子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7B57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612094B6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32"/>
          <w:szCs w:val="32"/>
          <w:lang w:bidi="he-IL"/>
        </w:rPr>
      </w:pP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　　スイッチインタビュー　　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0D4440B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ED53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①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青年から　どうして神を信じられるのですか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E4F8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藤守　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1D9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A9BEAE4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25D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見物人から証人へ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C962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小林　宏和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82E7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83A996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F0E3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③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青年から　拝復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F2B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藤守　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CF1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069B7AA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C8593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④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青年へ　秘められたもので、公にならないものはない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1AD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小林　宏和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C6E8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02B7E78D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40"/>
          <w:szCs w:val="40"/>
          <w:lang w:bidi="he-IL"/>
        </w:rPr>
      </w:pPr>
    </w:p>
    <w:p w14:paraId="643ACA30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32"/>
          <w:szCs w:val="32"/>
          <w:lang w:bidi="he-IL"/>
        </w:rPr>
      </w:pP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　　こいのにあ　　</w:t>
      </w:r>
    </w:p>
    <w:p w14:paraId="3E6B7599" w14:textId="77777777" w:rsidR="00000000" w:rsidRDefault="00D25CEB">
      <w:pP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  <w:t>大会関係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17A1A6E0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B371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靖国神社問題特別委員会　沖縄米軍基地現地視察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26C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海東　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298E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E916906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B8CA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全国青年のつどいに参加して－心も体も、頭も使って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EF19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九嶋　果林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771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39F6EA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7150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67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回日本キリスト教会大会報告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F4F9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芳賀　繁浩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D32B7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D1D7D86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58E4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日本キリスト改革派教会との合同教職者会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2DA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八田　牧人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198B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E9BD871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568F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大会諸委員会一覧　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67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回大会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1CD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芳賀　繁浩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4D5D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AEC0242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B55B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全国青年のつどいを終えて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4589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藤田　英夫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8B17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DC75F0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F7F6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靖国神社問題特別委員会「メンソーレ、沖縄に来てみませんか」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B18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高見　早苗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5B40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5182AF0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5B07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68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回日本キリスト教会大会報告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08B8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傳　英二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62F0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9D5F858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426E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大会諸委員会一覧　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68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回大会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482F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傳　英二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0457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BD389A8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5033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全国長老交流会報告（第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68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回大会時）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A08A4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酒井　恭子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A282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B3BC194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C6E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全国教職者会の報告（第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68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回大会時）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443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黒田　浩史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5F52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94422C5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DF26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回全国青年の集い報告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936A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秋本　英彦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196D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354DA8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6E503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回全国青年の集いに参加して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C914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島津　真珠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D83C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395075A3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16"/>
          <w:szCs w:val="16"/>
          <w:lang w:bidi="he-IL"/>
        </w:rPr>
      </w:pPr>
    </w:p>
    <w:p w14:paraId="5EBDCD13" w14:textId="77777777" w:rsidR="00000000" w:rsidRDefault="00D25CEB">
      <w:pP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  <w:t>定期中会報告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699AA1D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12A1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あなたの中にキリストが生きているから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AC8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北海道中会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117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35F89C2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FF4B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さあ、立て、ここから出かけよう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B3BF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東京中会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2A6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70BBA33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4B73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主に養われ、用いられて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657E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近畿中会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63FD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B5114F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31EF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主が「五つのパンと二匹の魚」とされるように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83E9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九州中会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6755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96B130D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8A6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力は弱くても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1AEE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近畿中会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61F4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45A2ADA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6CA4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九州中会に春到来！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65C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九州中会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02DC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2341AED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AC01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喜びが希望を拓く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721F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北海道中会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F001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E8EBC93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9A70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神の勝利の布告に生きる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9827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東京中会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F280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BC31C7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54A5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向きを変えて出発せよ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0C30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北海道中会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6562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A751BA7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89B7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再出発の恵み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1C71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東京中会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0F3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D0E566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D1F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「後ろ向きではなく」を合言葉に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E246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近畿中会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99A7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B32D396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5E39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十年ぶりの大分での中会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216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九州中会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5F2D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77EC1062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16"/>
          <w:szCs w:val="16"/>
          <w:lang w:bidi="he-IL"/>
        </w:rPr>
      </w:pPr>
    </w:p>
    <w:p w14:paraId="363D7936" w14:textId="77777777" w:rsidR="00000000" w:rsidRDefault="00D25CEB">
      <w:pP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  <w:t>北海道中会関連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13BD8F5A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FDEF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ヤスクニ・社会問題委員会公開学習会（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2017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751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塗　芳一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E82D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B192995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13A1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中会第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回教職者会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B914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久野　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F38F6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B302DDB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D086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道南地区の牧師会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380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久野　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9370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51755C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F43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中会伝道協議会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4AAA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森下真裕美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3F69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4A3DC20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384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恵みの「北海道中会信徒修養会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2018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7BA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池田　明美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E34F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20B8DD0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0880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ヤスクニ・社会問題委員会公開学習会（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2019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F3B34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渡辺輝夫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EF86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FCB36A5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C1F9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中会伝道協議会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(2019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55C3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照井　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095A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11FC4A5C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16"/>
          <w:szCs w:val="16"/>
          <w:lang w:bidi="he-IL"/>
        </w:rPr>
      </w:pPr>
    </w:p>
    <w:p w14:paraId="16BD6CE9" w14:textId="77777777" w:rsidR="00000000" w:rsidRDefault="00D25CEB">
      <w:pP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  <w:t>東京中会関連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195AA47A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7F70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靖国神社問題学習会（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2016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370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田上　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45C0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7075F45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9770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日曜学校教師研修会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899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山下　美也子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540E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DCED34D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97E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靖国神社問題学習会（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2017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8D5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村上　清武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B62E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F6B869A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E340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高校生部Ｕ－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19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修養会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6E38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茅根　信一郎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333E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39A816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7B6C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信徒の集い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in Yokohama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B113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新畑　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00B34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A92E85E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389D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中会日曜学校教師研修会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BB7C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山川　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6096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74165C7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929F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靖国神社問題学習会（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2019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C2EC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芳賀　繁浩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F1F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1A73648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A3CF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中会教職者会（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2019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28A8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小野寺ほさな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537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3A2872F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A1C2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中会長老・執事・委員研修会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(2019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7069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柴田　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5BE4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6D28EF89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16"/>
          <w:szCs w:val="16"/>
          <w:lang w:bidi="he-IL"/>
        </w:rPr>
      </w:pPr>
    </w:p>
    <w:p w14:paraId="567A5653" w14:textId="77777777" w:rsidR="00000000" w:rsidRDefault="00D25CEB">
      <w:pP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  <w:t>近畿中会関連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10CAEA50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9C3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壮年部修養会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C0A0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松浦　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987C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769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9E1187B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BACB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日曜学校教師研修会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CF3E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黒田浩史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559C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0B7B8B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4F89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11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学習会（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2017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1341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井上　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70BA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A34F88D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678F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近畿中会ジュニア青年部修養会の報告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C24F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黒田　浩史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364F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A6BED7E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024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ニッキ・キンキ・コール・その後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43B7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森田幸男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9ACE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F121EAF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2DC1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青年部　邑久光明園・長島愛生園訪問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2CFC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天満　由加里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9C25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7B4236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0028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11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学習会（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2018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ED96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澤田磐雄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719C4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94FC1B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374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婦人部修養会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796B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岡　晢子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E167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8A15E61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7936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回日韓教会青少年交流ツアー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F7F6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田部　朋彦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8A01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94149C4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E7D8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伝道協議会（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2018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2E9D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藤田　浩喜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23E6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6B9324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7B55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教職者会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50CA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田部　朋彦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3E73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59CB4BE0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16"/>
          <w:szCs w:val="16"/>
          <w:lang w:bidi="he-IL"/>
        </w:rPr>
      </w:pPr>
    </w:p>
    <w:p w14:paraId="672AA80A" w14:textId="77777777" w:rsidR="00000000" w:rsidRDefault="00D25CEB">
      <w:pP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  <w:t>九州中会関連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4ECD00E6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D756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連合長老会研修会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DCE3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秦　博記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D70C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31730E0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859A3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連合婦人会修養会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932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平山春美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0862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619533B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AEFB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回ジュニア修養会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3B3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北村千尋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9C1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B3136D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AEAB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30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回ジュニア修養会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AE74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枝松博展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7CAF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D71B03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FE9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連合婦人会筑後地区会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1E0C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榎本扶美子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AD1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2D82AADD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16"/>
          <w:szCs w:val="16"/>
          <w:lang w:bidi="he-IL"/>
        </w:rPr>
      </w:pPr>
    </w:p>
    <w:p w14:paraId="08E1BB8D" w14:textId="77777777" w:rsidR="00000000" w:rsidRDefault="00D25CEB">
      <w:pP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  <w:t>神学校関連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0308D215" w14:textId="77777777">
        <w:trPr>
          <w:trHeight w:val="454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CCD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神学校志望者へ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2BE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769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28043D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1ED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神学校卒業式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BBBD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古田　和彦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28F4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6867E75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7FBF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神学校校長就職式と入学式に出席して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99FD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新開谷　晶子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6415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726DE88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DF0A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夏期伝道実習報告　南浦和教会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6C9B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鈴木　美津子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5DD4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0BB9D73" w14:textId="77777777">
        <w:trPr>
          <w:trHeight w:val="454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3FD4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神学校志望者へ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0F3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2F2F12B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405A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夏期伝道実習報告　宝塚売布教会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302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鈴木　美津子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7F56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D2582F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AB9D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神学校第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55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回卒業式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74D6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岩本　道子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2723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AE5138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E6B1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神学校入学式（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2019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01D84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黒澤　淳雄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90C9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984074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B535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聖書と教理の公開講座（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2019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年・近畿中会）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8680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渡辺　聰子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AA18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1918B246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16"/>
          <w:szCs w:val="16"/>
          <w:lang w:bidi="he-IL"/>
        </w:rPr>
      </w:pPr>
    </w:p>
    <w:p w14:paraId="637BDBBA" w14:textId="77777777" w:rsidR="00000000" w:rsidRDefault="00D25CEB">
      <w:pP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  <w:t>教会関連Ⅰ（建設式・開設式等）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076E9F3E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9668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稚内伝道所開設式と牧師就職式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F41D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北村　一幸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D345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83637AE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FBDB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古河伝道所「教会創立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90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周年記念礼拝」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745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吉田　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5E2B0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D994638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2DB7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府中中河原教会建設式・牧師就職式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A391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玉山美保子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52B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E71E176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D49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美深伝道所開設式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2B33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岡田由子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23A9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E64A708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3484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小山教会伝道所開設式・委員就職式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7BE0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鈴木喜代子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1F94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6668A503" w14:textId="77777777" w:rsidR="00000000" w:rsidRDefault="00D25CEB">
      <w:pP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16"/>
          <w:szCs w:val="16"/>
          <w:lang w:bidi="he-IL"/>
        </w:rPr>
      </w:pPr>
    </w:p>
    <w:p w14:paraId="578F4C64" w14:textId="77777777" w:rsidR="00000000" w:rsidRDefault="00D25CEB">
      <w:pP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  <w:t>教会関連Ⅱ（牧師・伝道師就職式）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4232FE38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26C2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苫小牧教会牧師就職式（教師　丸　徹）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CB7A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荒山　俊行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D86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328C617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F834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茅ヶ崎東教会牧師就職式（教師　住谷　眞）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524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小泉　陽子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E1216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1046B2F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409A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名東教会伝道師就職式（教師試補　永井　文）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B5A4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澤田　幾代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F1EF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ED0AB68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0C86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岐阜教会伝道師就職式（教師試補　三輪恵愛）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531E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林　守男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8F30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492D45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CC0C0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西経堂伝道所牧師就職式（教師　五十嵐喜和）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44EA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近藤　徹也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FA39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0CB1D702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9895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古河伝道所・下館伝道所合同牧師就職式（教師　藤塚　聖）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9A9E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神宮　令子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4D1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1CA0E96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2252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大阪西教会牧師就職式（教師　中家　盾）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8BA5E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酒匂　友和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2502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A764B72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E543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栃木教会牧師就職式（教師　渡邉　祐）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216B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田上　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DC4DE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D2EDD10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233D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下関教会中会派遣宣教師派遣式（教師　李　炳斗）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9B84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山本　雅人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00CF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666BC0A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38D8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小倉教会伝道師就職式（教師試補　金　泰仁）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917E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中原　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805E4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240D41B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8BF0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明石大久保教会牧師就職式（教師　池永順一）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5188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海前　勝彦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ADA9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A5A4DF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F64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湘南教会牧師就職式（教師　澤谷由美子）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7211F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横溝　義美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E75CF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995FCEF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E707A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尾道西教会牧師就職式（教師　山本　盾）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DA713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梅村　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F6AE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287E5D7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539F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札幌桑園教会牧師就職式（教師　秋本英彦）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D63BE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稲岡　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2D8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D8441DB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959B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伊達教会牧師就職式（教師　河野美文）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3E85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布川　一郎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56584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38D720A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64A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小樽シオン教会牧師就職式（教師　髙田昌和）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F1F8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山村　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3A3B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FAE3FEF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C9E1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南柏教会牧師就職式（教師　天満由加里）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96B2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高谷　史朗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0F47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3AE4752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7861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秋田教会牧師就職式（教師　駒井利則）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03F47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小泉　典彦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86A9A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7A0D930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098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宝塚売布教会伝道師就職式（教師試補　鈴木美津子）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59E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音在　静子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04D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22552A0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8F70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旭川教会牧師就職式（教師　北村一幸）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AAE2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長　和彦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7CE6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9B43EBF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FB9D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室蘭教会牧師就職式（教師　西村ひかり）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92E5E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岸　正治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4AE02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2636337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7EBD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遠浅教会牧師就職式（教師　田中忠良）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A73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菊地　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A1B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38F1016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1E7B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横須賀教会牧師就職式（教師　篠塚予奈）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24F0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南　信子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DACE7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735E8DCF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8D14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池田教会牧師就職式（教師　阿部祐之）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FD2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岡田　宏明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CF778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04DDA4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32887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大分中央教会牧師就職式（教師　富樫史朗）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66CEE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辛島　光一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DAE8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459979E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5A3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島原教会牧師就職式（教師　畑　達朗）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EE50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中尾　カスミ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5E61D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4C1A3AE7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16"/>
          <w:szCs w:val="16"/>
          <w:lang w:bidi="he-IL"/>
        </w:rPr>
      </w:pPr>
    </w:p>
    <w:p w14:paraId="25528ABC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16"/>
          <w:szCs w:val="16"/>
          <w:lang w:bidi="he-IL"/>
        </w:rPr>
      </w:pPr>
    </w:p>
    <w:p w14:paraId="6AA10777" w14:textId="77777777" w:rsidR="00000000" w:rsidRDefault="00D25CEB">
      <w:pP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  <w:t>個人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18FD5B65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850C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キリシタン研究所資料館の開設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F8F0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田中　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EC3E0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D827AC9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7DE4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秋田教会に遣わされて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70031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鈴木　攻平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2CB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484C3103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D4DD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讃美歌を歌った多喜二の母セキ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0A66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北村　一幸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D4B3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1E2D0EF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10F71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かつての台湾と朝鮮における宣教についての二つの研究から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A233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鈴木　和哉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B60C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0576544B" w14:textId="77777777" w:rsidR="00000000" w:rsidRDefault="00D25CEB">
      <w:pP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16"/>
          <w:szCs w:val="16"/>
          <w:lang w:bidi="he-IL"/>
        </w:rPr>
      </w:pPr>
    </w:p>
    <w:p w14:paraId="278C7134" w14:textId="77777777" w:rsidR="00000000" w:rsidRDefault="00D25CEB">
      <w:pP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lang w:bidi="he-IL"/>
        </w:rPr>
        <w:t>追悼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  <w:gridCol w:w="851"/>
      </w:tblGrid>
      <w:tr w:rsidR="00000000" w14:paraId="010E7E65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F94F5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檜山　聰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先生　追悼文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5645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井上　一雄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51B0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3D8506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397AC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吉田完次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先生　追悼文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E770E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福井　重蔵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A23B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778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E050DB4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21EE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鎌田雅丈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先生　追悼文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7859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田部　郁彦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CC241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99340F4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A748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平出　亨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先生　追悼文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D366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小野寺ほさな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D88B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787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240602C5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FB45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田中　豁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先生　追悼文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714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植　省三郎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1D004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D0A486B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06D3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南　　穆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先生　追悼文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39C8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登家　勝也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B2A5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3EC68D3F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20F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栗川富雄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先生　追悼文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27362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三瓶　長寿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2D60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793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14121968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58DC4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野村昌男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先生　追悼文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C76E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森田　幸男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AB943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794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6BDEE56F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56AF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井上一央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先生　追悼文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685A9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北村　一幸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29A1B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799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  <w:tr w:rsidR="00000000" w14:paraId="51EDC70C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4B52E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山田義明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先生　追悼文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7883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有賀　文彦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286E4" w14:textId="77777777" w:rsidR="00000000" w:rsidRDefault="00D25CEB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801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号</w:t>
            </w:r>
          </w:p>
        </w:tc>
      </w:tr>
    </w:tbl>
    <w:p w14:paraId="29F9F8B1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16"/>
          <w:szCs w:val="16"/>
          <w:lang w:bidi="he-IL"/>
        </w:rPr>
      </w:pPr>
    </w:p>
    <w:p w14:paraId="75C67643" w14:textId="77777777" w:rsidR="00000000" w:rsidRDefault="00D25CEB">
      <w:pP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</w:pPr>
    </w:p>
    <w:p w14:paraId="59B3F1FB" w14:textId="77777777" w:rsidR="00000000" w:rsidRDefault="00D25CEB">
      <w:pPr>
        <w:rPr>
          <w:rFonts w:ascii="ＭＳ 明朝" w:hAnsi="ＭＳ 明朝" w:cs="ＭＳ Ｐゴシック" w:hint="eastAsia"/>
          <w:color w:val="000000"/>
          <w:kern w:val="0"/>
          <w:sz w:val="32"/>
          <w:szCs w:val="32"/>
          <w:lang w:bidi="he-IL"/>
        </w:rPr>
      </w:pPr>
      <w:r>
        <w:rPr>
          <w:rFonts w:ascii="HGPｺﾞｼｯｸM" w:eastAsia="HGPｺﾞｼｯｸM" w:hint="eastAsia"/>
          <w:color w:val="FFFFFF"/>
          <w:sz w:val="32"/>
          <w:szCs w:val="32"/>
          <w:highlight w:val="black"/>
        </w:rPr>
        <w:t xml:space="preserve">　　２０１８年クリスマス特集号　　</w:t>
      </w:r>
    </w:p>
    <w:tbl>
      <w:tblPr>
        <w:tblW w:w="8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1596"/>
      </w:tblGrid>
      <w:tr w:rsidR="00000000" w14:paraId="60C441C1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1DF2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最後のクリスマス・カード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BF1C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宇田　達夫</w:t>
            </w:r>
          </w:p>
        </w:tc>
      </w:tr>
      <w:tr w:rsidR="00000000" w14:paraId="0C298431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65DF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クリスマスと美術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1746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宮下　規久朗</w:t>
            </w:r>
          </w:p>
        </w:tc>
      </w:tr>
      <w:tr w:rsidR="00000000" w14:paraId="64CDF23F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0246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クリスマスレシピ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134B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石束　美鈴</w:t>
            </w:r>
          </w:p>
        </w:tc>
      </w:tr>
      <w:tr w:rsidR="00000000" w14:paraId="27BCE1FF" w14:textId="77777777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3819" w14:textId="77777777" w:rsidR="00000000" w:rsidRDefault="00D25CE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せかいではじめのクリスマス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EF6D" w14:textId="77777777" w:rsidR="00000000" w:rsidRDefault="00D25CEB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bidi="he-IL"/>
              </w:rPr>
              <w:t>西村　ひかり</w:t>
            </w:r>
          </w:p>
        </w:tc>
      </w:tr>
    </w:tbl>
    <w:p w14:paraId="1436AC5D" w14:textId="77777777" w:rsidR="00D25CEB" w:rsidRDefault="00D25CEB">
      <w:pPr>
        <w:rPr>
          <w:rFonts w:ascii="ＭＳ 明朝" w:hAnsi="ＭＳ 明朝" w:hint="eastAsia"/>
        </w:rPr>
      </w:pPr>
    </w:p>
    <w:sectPr w:rsidR="00D25CEB">
      <w:headerReference w:type="default" r:id="rId8"/>
      <w:footerReference w:type="default" r:id="rId9"/>
      <w:pgSz w:w="11906" w:h="16838"/>
      <w:pgMar w:top="851" w:right="1418" w:bottom="851" w:left="1418" w:header="851" w:footer="567" w:gutter="0"/>
      <w:cols w:space="425"/>
      <w:docGrid w:type="linesAndChars" w:linePitch="291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8B210" w14:textId="77777777" w:rsidR="00D25CEB" w:rsidRDefault="00D25CEB">
      <w:r>
        <w:separator/>
      </w:r>
    </w:p>
  </w:endnote>
  <w:endnote w:type="continuationSeparator" w:id="0">
    <w:p w14:paraId="675359FE" w14:textId="77777777" w:rsidR="00D25CEB" w:rsidRDefault="00D2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9B924" w14:textId="77777777" w:rsidR="00000000" w:rsidRDefault="00D25CEB">
    <w:pPr>
      <w:pStyle w:val="a5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ja-JP"/>
      </w:rPr>
      <w:t>1</w:t>
    </w:r>
    <w:r>
      <w:fldChar w:fldCharType="end"/>
    </w:r>
  </w:p>
  <w:p w14:paraId="0E904F35" w14:textId="77777777" w:rsidR="00000000" w:rsidRDefault="00D2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E7720" w14:textId="77777777" w:rsidR="00D25CEB" w:rsidRDefault="00D25CEB">
      <w:r>
        <w:separator/>
      </w:r>
    </w:p>
  </w:footnote>
  <w:footnote w:type="continuationSeparator" w:id="0">
    <w:p w14:paraId="73AE6ECB" w14:textId="77777777" w:rsidR="00D25CEB" w:rsidRDefault="00D2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D646C" w14:textId="77777777" w:rsidR="00000000" w:rsidRDefault="00D25CEB">
    <w:pPr>
      <w:pStyle w:val="a3"/>
      <w:jc w:val="center"/>
      <w:rPr>
        <w:rFonts w:ascii="HGPｺﾞｼｯｸM" w:eastAsia="HGPｺﾞｼｯｸM"/>
        <w:sz w:val="28"/>
        <w:szCs w:val="28"/>
        <w:u w:val="single"/>
      </w:rPr>
    </w:pPr>
    <w:r>
      <w:rPr>
        <w:rFonts w:ascii="HGPｺﾞｼｯｸM" w:eastAsia="HGPｺﾞｼｯｸM" w:hint="eastAsia"/>
        <w:sz w:val="36"/>
        <w:szCs w:val="36"/>
        <w:u w:val="single"/>
      </w:rPr>
      <w:t>福音時報</w:t>
    </w:r>
    <w:r>
      <w:rPr>
        <w:rFonts w:ascii="HGPｺﾞｼｯｸM" w:eastAsia="HGPｺﾞｼｯｸM" w:hint="eastAsia"/>
        <w:sz w:val="32"/>
        <w:szCs w:val="32"/>
        <w:u w:val="single"/>
      </w:rPr>
      <w:t xml:space="preserve">　</w:t>
    </w:r>
    <w:r>
      <w:rPr>
        <w:rFonts w:ascii="HGPｺﾞｼｯｸM" w:eastAsia="HGPｺﾞｼｯｸM" w:hint="eastAsia"/>
        <w:sz w:val="28"/>
        <w:szCs w:val="28"/>
        <w:u w:val="single"/>
      </w:rPr>
      <w:t>第</w:t>
    </w:r>
    <w:r>
      <w:rPr>
        <w:rFonts w:ascii="HGPｺﾞｼｯｸM" w:eastAsia="HGPｺﾞｼｯｸM" w:hint="eastAsia"/>
        <w:sz w:val="28"/>
        <w:szCs w:val="28"/>
        <w:u w:val="single"/>
      </w:rPr>
      <w:t>23</w:t>
    </w:r>
    <w:r>
      <w:rPr>
        <w:rFonts w:ascii="HGPｺﾞｼｯｸM" w:eastAsia="HGPｺﾞｼｯｸM" w:hint="eastAsia"/>
        <w:sz w:val="28"/>
        <w:szCs w:val="28"/>
        <w:u w:val="single"/>
      </w:rPr>
      <w:t xml:space="preserve">集　</w:t>
    </w:r>
    <w:r>
      <w:rPr>
        <w:rFonts w:ascii="HGPｺﾞｼｯｸM" w:eastAsia="HGPｺﾞｼｯｸM" w:hint="eastAsia"/>
        <w:sz w:val="24"/>
        <w:szCs w:val="24"/>
        <w:u w:val="single"/>
      </w:rPr>
      <w:t>（第</w:t>
    </w:r>
    <w:r>
      <w:rPr>
        <w:rFonts w:ascii="HGPｺﾞｼｯｸM" w:eastAsia="HGPｺﾞｼｯｸM" w:hint="eastAsia"/>
        <w:sz w:val="24"/>
        <w:szCs w:val="24"/>
        <w:u w:val="single"/>
      </w:rPr>
      <w:t>769</w:t>
    </w:r>
    <w:r>
      <w:rPr>
        <w:rFonts w:ascii="HGPｺﾞｼｯｸM" w:eastAsia="HGPｺﾞｼｯｸM" w:hint="eastAsia"/>
        <w:sz w:val="24"/>
        <w:szCs w:val="24"/>
        <w:u w:val="single"/>
      </w:rPr>
      <w:t>号～第</w:t>
    </w:r>
    <w:r>
      <w:rPr>
        <w:rFonts w:ascii="HGPｺﾞｼｯｸM" w:eastAsia="HGPｺﾞｼｯｸM" w:hint="eastAsia"/>
        <w:sz w:val="24"/>
        <w:szCs w:val="24"/>
        <w:u w:val="single"/>
      </w:rPr>
      <w:t>804</w:t>
    </w:r>
    <w:r>
      <w:rPr>
        <w:rFonts w:ascii="HGPｺﾞｼｯｸM" w:eastAsia="HGPｺﾞｼｯｸM" w:hint="eastAsia"/>
        <w:sz w:val="24"/>
        <w:szCs w:val="24"/>
        <w:u w:val="single"/>
      </w:rPr>
      <w:t xml:space="preserve">号　</w:t>
    </w:r>
    <w:r>
      <w:rPr>
        <w:rFonts w:ascii="HGPｺﾞｼｯｸM" w:eastAsia="HGPｺﾞｼｯｸM" w:hint="eastAsia"/>
        <w:sz w:val="24"/>
        <w:szCs w:val="24"/>
        <w:u w:val="single"/>
      </w:rPr>
      <w:t>2017.1</w:t>
    </w:r>
    <w:r>
      <w:rPr>
        <w:rFonts w:ascii="HGPｺﾞｼｯｸM" w:eastAsia="HGPｺﾞｼｯｸM" w:hint="eastAsia"/>
        <w:sz w:val="24"/>
        <w:szCs w:val="24"/>
        <w:u w:val="single"/>
      </w:rPr>
      <w:t>～</w:t>
    </w:r>
    <w:r>
      <w:rPr>
        <w:rFonts w:ascii="HGPｺﾞｼｯｸM" w:eastAsia="HGPｺﾞｼｯｸM" w:hint="eastAsia"/>
        <w:sz w:val="24"/>
        <w:szCs w:val="24"/>
        <w:u w:val="single"/>
      </w:rPr>
      <w:t>2019.12</w:t>
    </w:r>
    <w:r>
      <w:rPr>
        <w:rFonts w:ascii="HGPｺﾞｼｯｸM" w:eastAsia="HGPｺﾞｼｯｸM" w:hint="eastAsia"/>
        <w:sz w:val="24"/>
        <w:szCs w:val="24"/>
        <w:u w:val="single"/>
      </w:rPr>
      <w:t>）</w:t>
    </w:r>
    <w:r>
      <w:rPr>
        <w:rFonts w:ascii="HGPｺﾞｼｯｸM" w:eastAsia="HGPｺﾞｼｯｸM" w:hint="eastAsia"/>
        <w:sz w:val="28"/>
        <w:szCs w:val="28"/>
        <w:u w:val="single"/>
      </w:rPr>
      <w:t xml:space="preserve">　総目次</w:t>
    </w:r>
  </w:p>
  <w:p w14:paraId="35127E6B" w14:textId="77777777" w:rsidR="00000000" w:rsidRDefault="00D25CEB">
    <w:pPr>
      <w:pStyle w:val="a3"/>
      <w:rPr>
        <w:rFonts w:ascii="HGPｺﾞｼｯｸM" w:eastAsia="HGPｺﾞｼｯｸM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95C54"/>
    <w:multiLevelType w:val="hybridMultilevel"/>
    <w:tmpl w:val="3FF03BA4"/>
    <w:lvl w:ilvl="0" w:tplc="F3F4A20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3736F0"/>
    <w:multiLevelType w:val="hybridMultilevel"/>
    <w:tmpl w:val="C6F435FA"/>
    <w:lvl w:ilvl="0" w:tplc="C408F3BE">
      <w:start w:val="1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5574E"/>
    <w:multiLevelType w:val="hybridMultilevel"/>
    <w:tmpl w:val="8D5EF452"/>
    <w:lvl w:ilvl="0" w:tplc="46CECB7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/>
  <w:attachedTemplate r:id="rId1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useWord2013TrackBottomHyphenation" w:uri="http://schemas.microsoft.com/office/word" w:val="0"/>
  </w:compat>
  <w:rsids>
    <w:rsidRoot w:val="00166970"/>
    <w:rsid w:val="00166970"/>
    <w:rsid w:val="007F2818"/>
    <w:rsid w:val="00D2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A43E5"/>
  <w15:chartTrackingRefBased/>
  <w15:docId w15:val="{4ED94D84-B607-4F1D-B3A0-EFF0C959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kern w:val="2"/>
      <w:sz w:val="21"/>
      <w:szCs w:val="22"/>
      <w:lang w:bidi="ar-SA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8E8C2-8DFB-4209-A83F-1DAA5679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1701</Words>
  <Characters>9701</Characters>
  <Application>Microsoft Office Word</Application>
  <DocSecurity>0</DocSecurity>
  <Lines>80</Lines>
  <Paragraphs>22</Paragraphs>
  <ScaleCrop>false</ScaleCrop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 nozomu</dc:creator>
  <cp:keywords/>
  <dc:description/>
  <cp:lastModifiedBy>吉田 純</cp:lastModifiedBy>
  <cp:revision>2</cp:revision>
  <cp:lastPrinted>2020-05-18T06:26:00Z</cp:lastPrinted>
  <dcterms:created xsi:type="dcterms:W3CDTF">2020-09-07T02:25:00Z</dcterms:created>
  <dcterms:modified xsi:type="dcterms:W3CDTF">2020-09-07T02:25:00Z</dcterms:modified>
</cp:coreProperties>
</file>